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2D" w:rsidRPr="00CB33C7" w:rsidRDefault="005B762D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33C7"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26.02.2021 № 24</w:t>
      </w:r>
    </w:p>
    <w:p w:rsidR="005B762D" w:rsidRDefault="005B762D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B762D" w:rsidRDefault="005B762D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62D" w:rsidRDefault="005B762D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62D" w:rsidRPr="00912902" w:rsidRDefault="005B762D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5B762D" w:rsidRPr="005360AF" w:rsidRDefault="005B762D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естественно-научной и технологической</w:t>
      </w:r>
    </w:p>
    <w:p w:rsidR="005B762D" w:rsidRPr="00A957C9" w:rsidRDefault="005B762D" w:rsidP="00A957C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направленн</w:t>
      </w:r>
      <w:r w:rsidRPr="005360AF">
        <w:rPr>
          <w:rFonts w:ascii="Times New Roman" w:hAnsi="Times New Roman"/>
          <w:sz w:val="24"/>
          <w:szCs w:val="24"/>
        </w:rPr>
        <w:t xml:space="preserve">остей «Точка роста» на </w:t>
      </w:r>
      <w:r w:rsidRPr="009B7EE2">
        <w:rPr>
          <w:rFonts w:ascii="Times New Roman" w:hAnsi="Times New Roman"/>
          <w:sz w:val="24"/>
          <w:szCs w:val="24"/>
        </w:rPr>
        <w:t xml:space="preserve">базе </w:t>
      </w:r>
      <w:r w:rsidRPr="00A957C9">
        <w:rPr>
          <w:rFonts w:ascii="Times New Roman" w:hAnsi="Times New Roman"/>
          <w:b/>
        </w:rPr>
        <w:t xml:space="preserve">МБОУ « СОШ №10 им. С.К. Магометова </w:t>
      </w:r>
    </w:p>
    <w:p w:rsidR="005B762D" w:rsidRPr="00A957C9" w:rsidRDefault="005B762D" w:rsidP="00A957C9">
      <w:pPr>
        <w:spacing w:line="240" w:lineRule="auto"/>
        <w:jc w:val="center"/>
        <w:rPr>
          <w:rFonts w:ascii="Times New Roman" w:hAnsi="Times New Roman"/>
          <w:b/>
        </w:rPr>
      </w:pPr>
      <w:r w:rsidRPr="00A957C9">
        <w:rPr>
          <w:rFonts w:ascii="Times New Roman" w:hAnsi="Times New Roman"/>
          <w:b/>
        </w:rPr>
        <w:t>с. Красный Курган»</w:t>
      </w:r>
    </w:p>
    <w:p w:rsidR="005B762D" w:rsidRDefault="005B762D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62D" w:rsidRPr="00475F9F" w:rsidRDefault="005B762D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ностей.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проекта«Образование».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законом Российской Федерации от </w:t>
      </w:r>
      <w:r w:rsidRPr="00CB33C7">
        <w:rPr>
          <w:rFonts w:ascii="Times New Roman" w:hAnsi="Times New Roman" w:cs="Times New Roman"/>
          <w:sz w:val="24"/>
          <w:szCs w:val="24"/>
          <w:lang w:val="ru-RU"/>
        </w:rPr>
        <w:t>29.12.2012 № 273-ФЗ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вРоссийской Федерации» и другими нормативными документамиМинистерства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5B762D" w:rsidRPr="005360AF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762D" w:rsidRPr="005360AF" w:rsidRDefault="005B762D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62D" w:rsidRPr="00475F9F" w:rsidRDefault="005B762D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5B762D" w:rsidRPr="005360AF" w:rsidRDefault="005B762D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62D" w:rsidRPr="00CB33C7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B33C7">
        <w:rPr>
          <w:rFonts w:ascii="Times New Roman" w:hAnsi="Times New Roman" w:cs="Times New Roman"/>
          <w:sz w:val="24"/>
          <w:szCs w:val="24"/>
          <w:lang w:val="ru-RU"/>
        </w:rPr>
        <w:t>ОБЖ», «Информатики », «Технологии».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2.2.2. разработка и реализация разно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уровневых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организация внеучебной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 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5B762D" w:rsidRPr="005360AF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5B762D" w:rsidRPr="005360AF" w:rsidRDefault="005B762D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762D" w:rsidRDefault="005B762D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762D" w:rsidRPr="00831F90" w:rsidRDefault="005B762D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5B762D" w:rsidRPr="005360AF" w:rsidRDefault="005B762D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 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5B762D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5B762D" w:rsidRPr="005360AF" w:rsidRDefault="005B762D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, а также законодательству Российской Федерации.</w:t>
      </w:r>
    </w:p>
    <w:p w:rsidR="005B762D" w:rsidRDefault="005B762D" w:rsidP="00F51BCA"/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p w:rsidR="005B762D" w:rsidRDefault="005B762D" w:rsidP="00F51BCA">
      <w:pPr>
        <w:tabs>
          <w:tab w:val="left" w:pos="0"/>
          <w:tab w:val="left" w:pos="5328"/>
        </w:tabs>
        <w:jc w:val="both"/>
        <w:rPr>
          <w:rFonts w:ascii="Times New Roman" w:hAnsi="Times New Roman"/>
          <w:sz w:val="24"/>
          <w:szCs w:val="24"/>
        </w:rPr>
      </w:pPr>
    </w:p>
    <w:sectPr w:rsidR="005B762D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BCA"/>
    <w:rsid w:val="00126EC1"/>
    <w:rsid w:val="003E1B9C"/>
    <w:rsid w:val="00475F9F"/>
    <w:rsid w:val="005360AF"/>
    <w:rsid w:val="005B762D"/>
    <w:rsid w:val="005D0526"/>
    <w:rsid w:val="00831F90"/>
    <w:rsid w:val="00870D14"/>
    <w:rsid w:val="008E0BE7"/>
    <w:rsid w:val="00912902"/>
    <w:rsid w:val="00986A10"/>
    <w:rsid w:val="009B7EE2"/>
    <w:rsid w:val="00A957C9"/>
    <w:rsid w:val="00CB33C7"/>
    <w:rsid w:val="00CD0D89"/>
    <w:rsid w:val="00DD22BC"/>
    <w:rsid w:val="00F00517"/>
    <w:rsid w:val="00F07E02"/>
    <w:rsid w:val="00F5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C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uiPriority w:val="99"/>
    <w:rsid w:val="00F51BCA"/>
    <w:pPr>
      <w:widowControl w:val="0"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1BC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F51BCA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="Calibri" w:hAnsi="Times New Roman"/>
      <w:sz w:val="21"/>
      <w:szCs w:val="21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eastAsia="Times New Roman" w:cs="Times New Roman"/>
    </w:rPr>
  </w:style>
  <w:style w:type="character" w:customStyle="1" w:styleId="a">
    <w:name w:val="Основной текст Знак"/>
    <w:basedOn w:val="DefaultParagraphFont"/>
    <w:uiPriority w:val="99"/>
    <w:semiHidden/>
    <w:rsid w:val="00F51BCA"/>
    <w:rPr>
      <w:rFonts w:eastAsia="Times New Roman" w:cs="Times New Roman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="Calibri" w:hAnsi="Times New Roman"/>
      <w:noProof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771</Words>
  <Characters>4398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СОШ10</cp:lastModifiedBy>
  <cp:revision>3</cp:revision>
  <dcterms:created xsi:type="dcterms:W3CDTF">2021-03-14T19:00:00Z</dcterms:created>
  <dcterms:modified xsi:type="dcterms:W3CDTF">2024-01-15T07:50:00Z</dcterms:modified>
</cp:coreProperties>
</file>