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89" w:rsidRPr="00E60891" w:rsidRDefault="00E04D89" w:rsidP="002A5BB1">
      <w:pPr>
        <w:jc w:val="center"/>
        <w:rPr>
          <w:rFonts w:ascii="Times New Roman" w:hAnsi="Times New Roman"/>
          <w:b/>
          <w:sz w:val="32"/>
          <w:szCs w:val="32"/>
        </w:rPr>
      </w:pPr>
      <w:r w:rsidRPr="00E60891">
        <w:rPr>
          <w:rFonts w:ascii="Times New Roman" w:hAnsi="Times New Roman"/>
          <w:b/>
          <w:sz w:val="32"/>
          <w:szCs w:val="32"/>
        </w:rPr>
        <w:t>Для Центра «Точка роста»</w:t>
      </w:r>
    </w:p>
    <w:p w:rsidR="00E04D89" w:rsidRPr="00E60891" w:rsidRDefault="00E04D89" w:rsidP="00095B64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E60891">
        <w:rPr>
          <w:rFonts w:ascii="Times New Roman" w:hAnsi="Times New Roman"/>
          <w:b/>
          <w:sz w:val="32"/>
          <w:szCs w:val="32"/>
        </w:rPr>
        <w:t>Нормативные акты школьного уровня</w:t>
      </w:r>
    </w:p>
    <w:p w:rsidR="00E04D89" w:rsidRPr="00E60891" w:rsidRDefault="00E04D89" w:rsidP="00095B64">
      <w:pPr>
        <w:pStyle w:val="ListParagraph"/>
        <w:rPr>
          <w:rFonts w:ascii="Times New Roman" w:hAnsi="Times New Roman"/>
          <w:sz w:val="32"/>
          <w:szCs w:val="32"/>
        </w:rPr>
      </w:pPr>
      <w:r w:rsidRPr="00E60891">
        <w:rPr>
          <w:rFonts w:ascii="Times New Roman" w:hAnsi="Times New Roman"/>
          <w:sz w:val="32"/>
          <w:szCs w:val="32"/>
        </w:rPr>
        <w:t xml:space="preserve">-   о создании Центра </w:t>
      </w:r>
      <w:r w:rsidRPr="00E60891">
        <w:rPr>
          <w:rFonts w:ascii="Times New Roman" w:hAnsi="Times New Roman"/>
          <w:i/>
          <w:sz w:val="32"/>
          <w:szCs w:val="32"/>
        </w:rPr>
        <w:t>естественно-научной и технологической направленностей</w:t>
      </w:r>
      <w:r w:rsidRPr="00E60891">
        <w:rPr>
          <w:rFonts w:ascii="Times New Roman" w:hAnsi="Times New Roman"/>
          <w:sz w:val="32"/>
          <w:szCs w:val="32"/>
        </w:rPr>
        <w:t>«Точка роста»;</w:t>
      </w:r>
    </w:p>
    <w:p w:rsidR="00E04D89" w:rsidRPr="00E60891" w:rsidRDefault="00E04D89" w:rsidP="00095B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E60891">
        <w:rPr>
          <w:rFonts w:ascii="Times New Roman" w:hAnsi="Times New Roman"/>
          <w:sz w:val="28"/>
          <w:szCs w:val="28"/>
        </w:rPr>
        <w:t>-    штатное расписание Центра «Точка роста»;</w:t>
      </w:r>
    </w:p>
    <w:p w:rsidR="00E04D89" w:rsidRPr="00E60891" w:rsidRDefault="00E04D89" w:rsidP="00095B64">
      <w:pPr>
        <w:pStyle w:val="ListParagraph"/>
        <w:rPr>
          <w:rFonts w:ascii="Times New Roman" w:hAnsi="Times New Roman"/>
          <w:sz w:val="32"/>
          <w:szCs w:val="32"/>
        </w:rPr>
      </w:pPr>
      <w:r w:rsidRPr="00E60891">
        <w:rPr>
          <w:rFonts w:ascii="Times New Roman" w:hAnsi="Times New Roman"/>
          <w:sz w:val="28"/>
          <w:szCs w:val="28"/>
        </w:rPr>
        <w:t>-«дорожная карта» по созданию и функционированиюЦентра «Точка роста»;</w:t>
      </w:r>
    </w:p>
    <w:p w:rsidR="00E04D89" w:rsidRDefault="00E04D89" w:rsidP="00095B64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E60891">
        <w:rPr>
          <w:rFonts w:ascii="Times New Roman" w:hAnsi="Times New Roman"/>
          <w:sz w:val="28"/>
          <w:szCs w:val="28"/>
        </w:rPr>
        <w:t xml:space="preserve">- положение о Центре образования </w:t>
      </w:r>
      <w:r w:rsidRPr="00E60891">
        <w:rPr>
          <w:rFonts w:ascii="Times New Roman" w:hAnsi="Times New Roman"/>
          <w:i/>
          <w:sz w:val="28"/>
          <w:szCs w:val="28"/>
        </w:rPr>
        <w:t>естественно-научной и технологической</w:t>
      </w:r>
      <w:r w:rsidRPr="00C05506">
        <w:rPr>
          <w:rFonts w:ascii="Times New Roman" w:hAnsi="Times New Roman"/>
          <w:i/>
          <w:sz w:val="28"/>
          <w:szCs w:val="28"/>
        </w:rPr>
        <w:t xml:space="preserve"> </w:t>
      </w:r>
      <w:r w:rsidRPr="00C233B1">
        <w:rPr>
          <w:rFonts w:ascii="Times New Roman" w:hAnsi="Times New Roman"/>
          <w:sz w:val="28"/>
          <w:szCs w:val="28"/>
        </w:rPr>
        <w:t>направленностей 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Pr="00D9072C" w:rsidRDefault="00E04D89" w:rsidP="00D9072C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    приказ об утверждении Порядка работы </w:t>
      </w:r>
      <w:r w:rsidRPr="00C233B1">
        <w:rPr>
          <w:rFonts w:ascii="Times New Roman" w:hAnsi="Times New Roman"/>
          <w:sz w:val="28"/>
          <w:szCs w:val="28"/>
        </w:rPr>
        <w:t>Центра 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Pr="002A5BB1" w:rsidRDefault="00E04D89" w:rsidP="00095B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   должностные инструкции руководителя и педагогов </w:t>
      </w:r>
      <w:r w:rsidRPr="00C233B1">
        <w:rPr>
          <w:rFonts w:ascii="Times New Roman" w:hAnsi="Times New Roman"/>
          <w:sz w:val="28"/>
          <w:szCs w:val="28"/>
        </w:rPr>
        <w:t>Центра 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Pr="002A5BB1" w:rsidRDefault="00E04D89" w:rsidP="00095B64">
      <w:pPr>
        <w:pStyle w:val="ListParagrap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   медиаплан по информационному сопровождению создания и функционирования </w:t>
      </w:r>
      <w:r w:rsidRPr="00C233B1">
        <w:rPr>
          <w:rFonts w:ascii="Times New Roman" w:hAnsi="Times New Roman"/>
          <w:sz w:val="28"/>
          <w:szCs w:val="28"/>
        </w:rPr>
        <w:t>Центра 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Default="00E04D89" w:rsidP="00095B6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план учебной работы, учебно – воспитательных, внеурочных и других мероприятий в Центре</w:t>
      </w:r>
      <w:r w:rsidRPr="00C233B1">
        <w:rPr>
          <w:rFonts w:ascii="Times New Roman" w:hAnsi="Times New Roman"/>
          <w:sz w:val="28"/>
          <w:szCs w:val="28"/>
        </w:rPr>
        <w:t xml:space="preserve"> 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Default="00E04D89" w:rsidP="00BC4245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образец заявления родителей для приема в Центр </w:t>
      </w:r>
      <w:r w:rsidRPr="00C233B1">
        <w:rPr>
          <w:rFonts w:ascii="Times New Roman" w:hAnsi="Times New Roman"/>
          <w:sz w:val="28"/>
          <w:szCs w:val="28"/>
        </w:rPr>
        <w:t>«Точка роста»</w:t>
      </w:r>
      <w:r>
        <w:rPr>
          <w:rFonts w:ascii="Times New Roman" w:hAnsi="Times New Roman"/>
          <w:sz w:val="28"/>
          <w:szCs w:val="28"/>
        </w:rPr>
        <w:t>;</w:t>
      </w:r>
    </w:p>
    <w:p w:rsidR="00E04D89" w:rsidRDefault="00E04D89" w:rsidP="00095B64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сетевые договоры на предмет реализации общеобразовательных программ и программ дополнительного образования с другими ОО.</w:t>
      </w:r>
    </w:p>
    <w:p w:rsidR="00E04D89" w:rsidRPr="00095B64" w:rsidRDefault="00E04D89" w:rsidP="00095B64">
      <w:pPr>
        <w:pStyle w:val="ListParagraph"/>
        <w:rPr>
          <w:rFonts w:ascii="Times New Roman" w:hAnsi="Times New Roman"/>
          <w:sz w:val="28"/>
          <w:szCs w:val="28"/>
        </w:rPr>
      </w:pPr>
    </w:p>
    <w:p w:rsidR="00E04D89" w:rsidRPr="00BC4245" w:rsidRDefault="00E04D89" w:rsidP="00095B64">
      <w:pPr>
        <w:rPr>
          <w:rFonts w:ascii="Times New Roman" w:hAnsi="Times New Roman"/>
          <w:b/>
          <w:sz w:val="32"/>
          <w:szCs w:val="32"/>
        </w:rPr>
      </w:pPr>
      <w:r w:rsidRPr="00095B64">
        <w:rPr>
          <w:rFonts w:ascii="Times New Roman" w:hAnsi="Times New Roman"/>
          <w:b/>
          <w:sz w:val="32"/>
          <w:szCs w:val="32"/>
        </w:rPr>
        <w:t>2.  Разработанные программы по направлениям</w:t>
      </w:r>
      <w:r>
        <w:rPr>
          <w:rFonts w:ascii="Times New Roman" w:hAnsi="Times New Roman"/>
          <w:b/>
          <w:sz w:val="32"/>
          <w:szCs w:val="32"/>
        </w:rPr>
        <w:t xml:space="preserve"> деятельности </w:t>
      </w:r>
      <w:r w:rsidRPr="00BC4245">
        <w:rPr>
          <w:rFonts w:ascii="Times New Roman" w:hAnsi="Times New Roman"/>
          <w:b/>
          <w:sz w:val="28"/>
          <w:szCs w:val="28"/>
        </w:rPr>
        <w:t>Центра «Точка роста»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04D89" w:rsidRPr="0030615B" w:rsidRDefault="00E04D89" w:rsidP="00095B64">
      <w:pPr>
        <w:rPr>
          <w:rFonts w:ascii="Times New Roman" w:hAnsi="Times New Roman"/>
          <w:i/>
          <w:sz w:val="32"/>
          <w:szCs w:val="32"/>
        </w:rPr>
      </w:pPr>
      <w:r w:rsidRPr="00095B64">
        <w:rPr>
          <w:rFonts w:ascii="Times New Roman" w:hAnsi="Times New Roman"/>
          <w:b/>
          <w:sz w:val="32"/>
          <w:szCs w:val="32"/>
        </w:rPr>
        <w:t xml:space="preserve">    3.  На сайте школы должна быть страница </w:t>
      </w:r>
      <w:r w:rsidRPr="00095B64">
        <w:rPr>
          <w:rFonts w:ascii="Times New Roman" w:hAnsi="Times New Roman"/>
          <w:b/>
          <w:sz w:val="28"/>
          <w:szCs w:val="28"/>
        </w:rPr>
        <w:t>Центра «Точка роста»</w:t>
      </w:r>
      <w:r w:rsidRPr="0030615B">
        <w:rPr>
          <w:rFonts w:ascii="Times New Roman" w:hAnsi="Times New Roman"/>
          <w:i/>
          <w:sz w:val="28"/>
          <w:szCs w:val="28"/>
        </w:rPr>
        <w:t xml:space="preserve">(должны быть вывешены </w:t>
      </w:r>
      <w:r w:rsidRPr="0030615B">
        <w:rPr>
          <w:rFonts w:ascii="Times New Roman" w:hAnsi="Times New Roman"/>
          <w:i/>
          <w:sz w:val="32"/>
          <w:szCs w:val="32"/>
        </w:rPr>
        <w:t>нормативные акты всех уровней: федерального, региональн</w:t>
      </w:r>
      <w:r>
        <w:rPr>
          <w:rFonts w:ascii="Times New Roman" w:hAnsi="Times New Roman"/>
          <w:i/>
          <w:sz w:val="32"/>
          <w:szCs w:val="32"/>
        </w:rPr>
        <w:t>ого, муниципального и школьного (перечислены выше); фотоотчеты мероприятий).</w:t>
      </w:r>
      <w:bookmarkStart w:id="0" w:name="_GoBack"/>
      <w:bookmarkEnd w:id="0"/>
    </w:p>
    <w:p w:rsidR="00E04D89" w:rsidRPr="00095B64" w:rsidRDefault="00E04D89" w:rsidP="00095B64">
      <w:pPr>
        <w:rPr>
          <w:rFonts w:ascii="Times New Roman" w:hAnsi="Times New Roman"/>
          <w:b/>
          <w:sz w:val="32"/>
          <w:szCs w:val="32"/>
        </w:rPr>
      </w:pPr>
    </w:p>
    <w:p w:rsidR="00E04D89" w:rsidRPr="00095B64" w:rsidRDefault="00E04D89" w:rsidP="00095B64">
      <w:pPr>
        <w:rPr>
          <w:rFonts w:ascii="Times New Roman" w:hAnsi="Times New Roman"/>
          <w:sz w:val="32"/>
          <w:szCs w:val="32"/>
        </w:rPr>
      </w:pPr>
    </w:p>
    <w:sectPr w:rsidR="00E04D89" w:rsidRPr="00095B64" w:rsidSect="0008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5CDD"/>
    <w:multiLevelType w:val="hybridMultilevel"/>
    <w:tmpl w:val="AB3A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336D3D"/>
    <w:multiLevelType w:val="hybridMultilevel"/>
    <w:tmpl w:val="99A86DDA"/>
    <w:lvl w:ilvl="0" w:tplc="E3388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6AA"/>
    <w:rsid w:val="0008009D"/>
    <w:rsid w:val="00095B64"/>
    <w:rsid w:val="000A0D40"/>
    <w:rsid w:val="001315E1"/>
    <w:rsid w:val="002876F3"/>
    <w:rsid w:val="002A5BB1"/>
    <w:rsid w:val="0030615B"/>
    <w:rsid w:val="006C7ED6"/>
    <w:rsid w:val="00723D9B"/>
    <w:rsid w:val="0082652B"/>
    <w:rsid w:val="009038CC"/>
    <w:rsid w:val="00BC4245"/>
    <w:rsid w:val="00C05506"/>
    <w:rsid w:val="00C05F27"/>
    <w:rsid w:val="00C233B1"/>
    <w:rsid w:val="00D53766"/>
    <w:rsid w:val="00D9072C"/>
    <w:rsid w:val="00E04D89"/>
    <w:rsid w:val="00E40049"/>
    <w:rsid w:val="00E60891"/>
    <w:rsid w:val="00E6219D"/>
    <w:rsid w:val="00EB26AA"/>
    <w:rsid w:val="00EE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5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179</Words>
  <Characters>1023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СОШ10</cp:lastModifiedBy>
  <cp:revision>4</cp:revision>
  <dcterms:created xsi:type="dcterms:W3CDTF">2022-06-01T19:16:00Z</dcterms:created>
  <dcterms:modified xsi:type="dcterms:W3CDTF">2024-01-12T08:37:00Z</dcterms:modified>
</cp:coreProperties>
</file>