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07" w:rsidRDefault="00B15A07" w:rsidP="0025038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pPr w:leftFromText="180" w:rightFromText="180" w:vertAnchor="page" w:horzAnchor="margin" w:tblpXSpec="center" w:tblpY="5363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1"/>
        <w:gridCol w:w="2229"/>
        <w:gridCol w:w="1966"/>
        <w:gridCol w:w="707"/>
        <w:gridCol w:w="761"/>
        <w:gridCol w:w="741"/>
        <w:gridCol w:w="670"/>
        <w:gridCol w:w="685"/>
        <w:gridCol w:w="685"/>
      </w:tblGrid>
      <w:tr w:rsidR="00B15A07" w:rsidRPr="00E33590" w:rsidTr="004C1610">
        <w:trPr>
          <w:cantSplit/>
          <w:trHeight w:val="1830"/>
        </w:trPr>
        <w:tc>
          <w:tcPr>
            <w:tcW w:w="1831" w:type="dxa"/>
          </w:tcPr>
          <w:p w:rsidR="00B15A07" w:rsidRPr="00E33590" w:rsidRDefault="00B15A07" w:rsidP="004C1610">
            <w:pPr>
              <w:spacing w:after="0" w:line="360" w:lineRule="auto"/>
              <w:ind w:hanging="1843"/>
              <w:rPr>
                <w:rFonts w:ascii="Times New Roman" w:hAnsi="Times New Roman"/>
                <w:sz w:val="24"/>
                <w:szCs w:val="28"/>
              </w:rPr>
            </w:pPr>
          </w:p>
          <w:p w:rsidR="00B15A07" w:rsidRPr="00E33590" w:rsidRDefault="00B15A07" w:rsidP="004C1610">
            <w:pPr>
              <w:tabs>
                <w:tab w:val="right" w:pos="440"/>
              </w:tabs>
              <w:spacing w:after="0" w:line="360" w:lineRule="auto"/>
              <w:ind w:hanging="184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№Класс</w:t>
            </w:r>
            <w:r w:rsidRPr="00E33590">
              <w:rPr>
                <w:rFonts w:ascii="Times New Roman" w:hAnsi="Times New Roman"/>
                <w:sz w:val="24"/>
                <w:szCs w:val="28"/>
              </w:rPr>
              <w:tab/>
              <w:t>Класс</w:t>
            </w:r>
          </w:p>
        </w:tc>
        <w:tc>
          <w:tcPr>
            <w:tcW w:w="2229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  <w:p w:rsidR="00B15A07" w:rsidRPr="00E33590" w:rsidRDefault="00B15A07" w:rsidP="004C1610">
            <w:pPr>
              <w:spacing w:after="0" w:line="360" w:lineRule="auto"/>
              <w:ind w:left="21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кружков</w:t>
            </w:r>
          </w:p>
        </w:tc>
        <w:tc>
          <w:tcPr>
            <w:tcW w:w="1966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Руководитель</w:t>
            </w:r>
          </w:p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кружка</w:t>
            </w:r>
          </w:p>
        </w:tc>
        <w:tc>
          <w:tcPr>
            <w:tcW w:w="707" w:type="dxa"/>
            <w:textDirection w:val="btLr"/>
          </w:tcPr>
          <w:p w:rsidR="00B15A07" w:rsidRPr="00E33590" w:rsidRDefault="00B15A07" w:rsidP="004C1610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1" w:type="dxa"/>
            <w:textDirection w:val="btLr"/>
          </w:tcPr>
          <w:p w:rsidR="00B15A07" w:rsidRPr="00E33590" w:rsidRDefault="00B15A07" w:rsidP="004C1610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41" w:type="dxa"/>
            <w:textDirection w:val="btLr"/>
          </w:tcPr>
          <w:p w:rsidR="00B15A07" w:rsidRPr="00E33590" w:rsidRDefault="00B15A07" w:rsidP="004C1610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670" w:type="dxa"/>
            <w:textDirection w:val="btLr"/>
          </w:tcPr>
          <w:p w:rsidR="00B15A07" w:rsidRPr="00E33590" w:rsidRDefault="00B15A07" w:rsidP="004C1610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685" w:type="dxa"/>
            <w:textDirection w:val="btLr"/>
          </w:tcPr>
          <w:p w:rsidR="00B15A07" w:rsidRPr="00E33590" w:rsidRDefault="00B15A07" w:rsidP="004C1610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Пятница</w:t>
            </w:r>
          </w:p>
        </w:tc>
        <w:tc>
          <w:tcPr>
            <w:tcW w:w="685" w:type="dxa"/>
            <w:textDirection w:val="btLr"/>
          </w:tcPr>
          <w:p w:rsidR="00B15A07" w:rsidRPr="00E33590" w:rsidRDefault="00B15A07" w:rsidP="004C1610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Суббота</w:t>
            </w: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29" w:type="dxa"/>
          </w:tcPr>
          <w:p w:rsidR="00B15A07" w:rsidRPr="00E33590" w:rsidRDefault="00B15A07" w:rsidP="004C16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B15A07" w:rsidRPr="00E33590" w:rsidRDefault="00B15A07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41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70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29" w:type="dxa"/>
          </w:tcPr>
          <w:p w:rsidR="00B15A07" w:rsidRPr="00E33590" w:rsidRDefault="00B15A07" w:rsidP="004C16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B15A07" w:rsidRDefault="00B15A07">
            <w:r w:rsidRPr="00B61272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41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14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29" w:type="dxa"/>
          </w:tcPr>
          <w:p w:rsidR="00B15A07" w:rsidRPr="00E33590" w:rsidRDefault="00B15A07" w:rsidP="004C16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«Умелые руки»</w:t>
            </w:r>
          </w:p>
        </w:tc>
        <w:tc>
          <w:tcPr>
            <w:tcW w:w="1966" w:type="dxa"/>
          </w:tcPr>
          <w:p w:rsidR="00B15A07" w:rsidRDefault="00B15A07">
            <w:r>
              <w:rPr>
                <w:rFonts w:ascii="Times New Roman" w:hAnsi="Times New Roman"/>
                <w:sz w:val="24"/>
                <w:szCs w:val="28"/>
              </w:rPr>
              <w:t>Боташева Ф.Х.</w:t>
            </w:r>
          </w:p>
        </w:tc>
        <w:tc>
          <w:tcPr>
            <w:tcW w:w="707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41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14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29" w:type="dxa"/>
          </w:tcPr>
          <w:p w:rsidR="00B15A07" w:rsidRPr="00E33590" w:rsidRDefault="00B15A07" w:rsidP="004C16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B15A07" w:rsidRDefault="00B15A07">
            <w:r w:rsidRPr="00B61272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41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29" w:type="dxa"/>
          </w:tcPr>
          <w:p w:rsidR="00B15A07" w:rsidRPr="00E33590" w:rsidRDefault="00B15A07" w:rsidP="004C16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«Умелые руки»</w:t>
            </w:r>
          </w:p>
        </w:tc>
        <w:tc>
          <w:tcPr>
            <w:tcW w:w="1966" w:type="dxa"/>
          </w:tcPr>
          <w:p w:rsidR="00B15A07" w:rsidRDefault="00B15A07">
            <w:r w:rsidRPr="00B61272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41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229" w:type="dxa"/>
          </w:tcPr>
          <w:p w:rsidR="00B15A07" w:rsidRPr="00E33590" w:rsidRDefault="00B15A07" w:rsidP="004C16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B15A07" w:rsidRDefault="00B15A07">
            <w:r w:rsidRPr="00B61272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41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«Умелые руки»</w:t>
            </w:r>
          </w:p>
        </w:tc>
        <w:tc>
          <w:tcPr>
            <w:tcW w:w="1966" w:type="dxa"/>
          </w:tcPr>
          <w:p w:rsidR="00B15A07" w:rsidRDefault="00B15A07" w:rsidP="009B38EE">
            <w:r>
              <w:rPr>
                <w:rFonts w:ascii="Times New Roman" w:hAnsi="Times New Roman"/>
                <w:sz w:val="24"/>
                <w:szCs w:val="28"/>
              </w:rPr>
              <w:t>Боташева Ф.Х.</w:t>
            </w: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B15A07" w:rsidRDefault="00B15A07" w:rsidP="009B38EE">
            <w:r w:rsidRPr="00DE462C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 xml:space="preserve">«Мир вокруг нас» </w:t>
            </w:r>
          </w:p>
        </w:tc>
        <w:tc>
          <w:tcPr>
            <w:tcW w:w="1966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Эркенова И.Х.</w:t>
            </w: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B15A07" w:rsidRDefault="00B15A07" w:rsidP="009B38EE">
            <w:r w:rsidRPr="00DE462C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«Мир вокруг нас»</w:t>
            </w:r>
          </w:p>
        </w:tc>
        <w:tc>
          <w:tcPr>
            <w:tcW w:w="1966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.Эркенова И.Х.</w:t>
            </w: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B15A07" w:rsidRDefault="00B15A07" w:rsidP="009B38EE">
            <w:r w:rsidRPr="00DE462C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rPr>
          <w:trHeight w:val="432"/>
        </w:trPr>
        <w:tc>
          <w:tcPr>
            <w:tcW w:w="1831" w:type="dxa"/>
          </w:tcPr>
          <w:p w:rsidR="00B15A07" w:rsidRPr="00E33590" w:rsidRDefault="00B15A07" w:rsidP="009B38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«Умелые руки»</w:t>
            </w:r>
          </w:p>
        </w:tc>
        <w:tc>
          <w:tcPr>
            <w:tcW w:w="1966" w:type="dxa"/>
          </w:tcPr>
          <w:p w:rsidR="00B15A07" w:rsidRDefault="00B15A07" w:rsidP="009B38EE">
            <w:r>
              <w:rPr>
                <w:rFonts w:ascii="Times New Roman" w:hAnsi="Times New Roman"/>
                <w:sz w:val="24"/>
                <w:szCs w:val="28"/>
              </w:rPr>
              <w:t>Боташева Ф.Х.</w:t>
            </w: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«Музыка»</w:t>
            </w:r>
          </w:p>
        </w:tc>
        <w:tc>
          <w:tcPr>
            <w:tcW w:w="1966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Шахматы</w:t>
            </w:r>
          </w:p>
        </w:tc>
        <w:tc>
          <w:tcPr>
            <w:tcW w:w="1966" w:type="dxa"/>
          </w:tcPr>
          <w:p w:rsidR="00B15A07" w:rsidRDefault="00B15A07" w:rsidP="009B38EE">
            <w:r w:rsidRPr="00DE462C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B15A07" w:rsidRDefault="00B15A07" w:rsidP="009B38EE">
            <w:r w:rsidRPr="00DE462C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«Умелые руки»</w:t>
            </w:r>
          </w:p>
        </w:tc>
        <w:tc>
          <w:tcPr>
            <w:tcW w:w="1966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Боташева Ф.Х.</w:t>
            </w: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rPr>
          <w:trHeight w:val="430"/>
        </w:trPr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E462C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«Мастерица»</w:t>
            </w:r>
          </w:p>
        </w:tc>
        <w:tc>
          <w:tcPr>
            <w:tcW w:w="1966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Боташева Ф.Х.</w:t>
            </w: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4C1610"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E462C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5A07" w:rsidRPr="00E33590" w:rsidTr="00A65338">
        <w:trPr>
          <w:trHeight w:val="450"/>
        </w:trPr>
        <w:tc>
          <w:tcPr>
            <w:tcW w:w="1831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229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Пр/д по р/языку</w:t>
            </w:r>
          </w:p>
        </w:tc>
        <w:tc>
          <w:tcPr>
            <w:tcW w:w="1966" w:type="dxa"/>
          </w:tcPr>
          <w:p w:rsidR="00B15A07" w:rsidRPr="00E33590" w:rsidRDefault="00B15A07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7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6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B15A07" w:rsidRPr="00E33590" w:rsidRDefault="00B15A07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15A07" w:rsidRDefault="00B15A07" w:rsidP="00BC7E9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B15A07" w:rsidRDefault="00B15A07" w:rsidP="00703C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B1F">
        <w:rPr>
          <w:rFonts w:ascii="Times New Roman" w:hAnsi="Times New Roman"/>
          <w:b/>
          <w:sz w:val="28"/>
          <w:szCs w:val="28"/>
        </w:rPr>
        <w:t>МБОУ</w:t>
      </w:r>
      <w:r>
        <w:rPr>
          <w:rFonts w:ascii="Times New Roman" w:hAnsi="Times New Roman"/>
          <w:b/>
          <w:sz w:val="28"/>
          <w:szCs w:val="28"/>
        </w:rPr>
        <w:t xml:space="preserve"> « СОШ №10 им. С.К. Магометова </w:t>
      </w:r>
    </w:p>
    <w:p w:rsidR="00B15A07" w:rsidRDefault="00B15A07" w:rsidP="00703C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Красный Курган»</w:t>
      </w:r>
    </w:p>
    <w:p w:rsidR="00B15A07" w:rsidRPr="00BC7E97" w:rsidRDefault="00B15A07" w:rsidP="00703C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E97">
        <w:rPr>
          <w:rFonts w:ascii="Times New Roman" w:hAnsi="Times New Roman"/>
          <w:b/>
          <w:sz w:val="24"/>
          <w:szCs w:val="24"/>
        </w:rPr>
        <w:t>Центр образования цифрового и гуманитарного профилей</w:t>
      </w:r>
    </w:p>
    <w:p w:rsidR="00B15A07" w:rsidRDefault="00B15A07" w:rsidP="00703CCC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C0E1A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lide-0" style="width:199.5pt;height:48pt;visibility:visible">
            <v:imagedata r:id="rId4" o:title=""/>
          </v:shape>
        </w:pict>
      </w:r>
    </w:p>
    <w:p w:rsidR="00B15A07" w:rsidRPr="00AA6161" w:rsidRDefault="00B15A07" w:rsidP="00703CCC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</w:t>
      </w:r>
      <w:r w:rsidRPr="00AA6161">
        <w:rPr>
          <w:rFonts w:ascii="Times New Roman" w:hAnsi="Times New Roman"/>
          <w:b/>
          <w:sz w:val="24"/>
          <w:szCs w:val="24"/>
        </w:rPr>
        <w:t xml:space="preserve"> «Утверждаю»</w:t>
      </w:r>
    </w:p>
    <w:p w:rsidR="00B15A07" w:rsidRPr="00AA6161" w:rsidRDefault="00B15A07" w:rsidP="00703CCC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6161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школы</w:t>
      </w:r>
    </w:p>
    <w:p w:rsidR="00B15A07" w:rsidRDefault="00B15A07" w:rsidP="00703CC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A6161">
        <w:rPr>
          <w:rFonts w:ascii="Times New Roman" w:hAnsi="Times New Roman"/>
          <w:sz w:val="24"/>
          <w:szCs w:val="24"/>
        </w:rPr>
        <w:t>___________/</w:t>
      </w:r>
      <w:r>
        <w:rPr>
          <w:rFonts w:ascii="Times New Roman" w:hAnsi="Times New Roman"/>
          <w:sz w:val="24"/>
          <w:szCs w:val="24"/>
        </w:rPr>
        <w:t>Узденов Х.Х.-А.</w:t>
      </w:r>
      <w:r w:rsidRPr="00A22634">
        <w:rPr>
          <w:rFonts w:ascii="Times New Roman" w:hAnsi="Times New Roman"/>
          <w:sz w:val="24"/>
          <w:szCs w:val="24"/>
        </w:rPr>
        <w:t>./</w:t>
      </w:r>
      <w:r w:rsidRPr="00AA6161">
        <w:rPr>
          <w:rFonts w:ascii="Times New Roman" w:hAnsi="Times New Roman"/>
          <w:sz w:val="16"/>
          <w:szCs w:val="16"/>
        </w:rPr>
        <w:t xml:space="preserve">   </w:t>
      </w:r>
    </w:p>
    <w:p w:rsidR="00B15A07" w:rsidRDefault="00B15A07" w:rsidP="00703CCC">
      <w:pPr>
        <w:spacing w:after="0" w:line="240" w:lineRule="auto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               </w:t>
      </w:r>
      <w:r w:rsidRPr="00BC7E97">
        <w:rPr>
          <w:rFonts w:ascii="Times New Roman" w:hAnsi="Times New Roman"/>
          <w:sz w:val="24"/>
          <w:szCs w:val="32"/>
        </w:rPr>
        <w:t>28.08.202</w:t>
      </w:r>
      <w:r>
        <w:rPr>
          <w:rFonts w:ascii="Times New Roman" w:hAnsi="Times New Roman"/>
          <w:sz w:val="24"/>
          <w:szCs w:val="32"/>
        </w:rPr>
        <w:t>4</w:t>
      </w:r>
      <w:r w:rsidRPr="00BC7E97">
        <w:rPr>
          <w:rFonts w:ascii="Times New Roman" w:hAnsi="Times New Roman"/>
          <w:sz w:val="24"/>
          <w:szCs w:val="32"/>
        </w:rPr>
        <w:t xml:space="preserve"> год</w:t>
      </w:r>
    </w:p>
    <w:p w:rsidR="00B15A07" w:rsidRDefault="00B15A07" w:rsidP="00703CCC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57DAA">
        <w:rPr>
          <w:rFonts w:ascii="Times New Roman" w:hAnsi="Times New Roman"/>
          <w:b/>
          <w:sz w:val="28"/>
          <w:szCs w:val="32"/>
        </w:rPr>
        <w:t xml:space="preserve">Расписание работы </w:t>
      </w:r>
      <w:r>
        <w:rPr>
          <w:rFonts w:ascii="Times New Roman" w:hAnsi="Times New Roman"/>
          <w:b/>
          <w:sz w:val="28"/>
          <w:szCs w:val="32"/>
        </w:rPr>
        <w:t>внеурочной деятельности «Точки Роста»</w:t>
      </w:r>
    </w:p>
    <w:p w:rsidR="00B15A07" w:rsidRDefault="00B15A07" w:rsidP="00703CCC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                                   2024-2025г  </w:t>
      </w:r>
    </w:p>
    <w:sectPr w:rsidR="00B15A07" w:rsidSect="00A22634">
      <w:pgSz w:w="11906" w:h="16838"/>
      <w:pgMar w:top="142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6D4"/>
    <w:rsid w:val="0002608E"/>
    <w:rsid w:val="00075A05"/>
    <w:rsid w:val="00081E9E"/>
    <w:rsid w:val="000B584F"/>
    <w:rsid w:val="000C4C7B"/>
    <w:rsid w:val="000F2951"/>
    <w:rsid w:val="0011090C"/>
    <w:rsid w:val="00112117"/>
    <w:rsid w:val="00136000"/>
    <w:rsid w:val="00137866"/>
    <w:rsid w:val="00175E83"/>
    <w:rsid w:val="001B66B2"/>
    <w:rsid w:val="001F04A6"/>
    <w:rsid w:val="001F2B38"/>
    <w:rsid w:val="00200AE6"/>
    <w:rsid w:val="002147AE"/>
    <w:rsid w:val="00244896"/>
    <w:rsid w:val="0025038E"/>
    <w:rsid w:val="002A1AD4"/>
    <w:rsid w:val="002C6465"/>
    <w:rsid w:val="002E55B0"/>
    <w:rsid w:val="002F5441"/>
    <w:rsid w:val="00313C41"/>
    <w:rsid w:val="00331C80"/>
    <w:rsid w:val="00340D8F"/>
    <w:rsid w:val="00375F70"/>
    <w:rsid w:val="003F34E9"/>
    <w:rsid w:val="00420D81"/>
    <w:rsid w:val="00431040"/>
    <w:rsid w:val="00452C3C"/>
    <w:rsid w:val="0047320B"/>
    <w:rsid w:val="00474DDF"/>
    <w:rsid w:val="00476F34"/>
    <w:rsid w:val="004A43F2"/>
    <w:rsid w:val="004B10BB"/>
    <w:rsid w:val="004C1610"/>
    <w:rsid w:val="004E3CBE"/>
    <w:rsid w:val="00592BD3"/>
    <w:rsid w:val="005961D1"/>
    <w:rsid w:val="005E1079"/>
    <w:rsid w:val="0065032D"/>
    <w:rsid w:val="006533F7"/>
    <w:rsid w:val="006550C9"/>
    <w:rsid w:val="00687609"/>
    <w:rsid w:val="00703CCC"/>
    <w:rsid w:val="00721970"/>
    <w:rsid w:val="007370E6"/>
    <w:rsid w:val="00790332"/>
    <w:rsid w:val="007C3EEE"/>
    <w:rsid w:val="007C76B6"/>
    <w:rsid w:val="00814B1F"/>
    <w:rsid w:val="00816630"/>
    <w:rsid w:val="00842D27"/>
    <w:rsid w:val="00857949"/>
    <w:rsid w:val="008B14CF"/>
    <w:rsid w:val="008C0E1A"/>
    <w:rsid w:val="008C27F1"/>
    <w:rsid w:val="00914A10"/>
    <w:rsid w:val="00917195"/>
    <w:rsid w:val="00944D68"/>
    <w:rsid w:val="00957DAA"/>
    <w:rsid w:val="0098539E"/>
    <w:rsid w:val="0099238F"/>
    <w:rsid w:val="009A505D"/>
    <w:rsid w:val="009B38EE"/>
    <w:rsid w:val="00A22634"/>
    <w:rsid w:val="00A411D7"/>
    <w:rsid w:val="00A4164C"/>
    <w:rsid w:val="00A529EF"/>
    <w:rsid w:val="00A65338"/>
    <w:rsid w:val="00A933E1"/>
    <w:rsid w:val="00AA6161"/>
    <w:rsid w:val="00AB3689"/>
    <w:rsid w:val="00AB4B9F"/>
    <w:rsid w:val="00AD7804"/>
    <w:rsid w:val="00AF5B53"/>
    <w:rsid w:val="00B11977"/>
    <w:rsid w:val="00B15A07"/>
    <w:rsid w:val="00B462B5"/>
    <w:rsid w:val="00B56356"/>
    <w:rsid w:val="00B61272"/>
    <w:rsid w:val="00B633BC"/>
    <w:rsid w:val="00B71634"/>
    <w:rsid w:val="00B8319F"/>
    <w:rsid w:val="00BC784C"/>
    <w:rsid w:val="00BC7E97"/>
    <w:rsid w:val="00BD397D"/>
    <w:rsid w:val="00BD5A34"/>
    <w:rsid w:val="00BE0A7D"/>
    <w:rsid w:val="00BE7852"/>
    <w:rsid w:val="00C32E02"/>
    <w:rsid w:val="00C336D4"/>
    <w:rsid w:val="00C9629F"/>
    <w:rsid w:val="00CA730F"/>
    <w:rsid w:val="00CD2AEC"/>
    <w:rsid w:val="00D02FF5"/>
    <w:rsid w:val="00D208A9"/>
    <w:rsid w:val="00D217AC"/>
    <w:rsid w:val="00D34B3C"/>
    <w:rsid w:val="00D53B60"/>
    <w:rsid w:val="00D54D46"/>
    <w:rsid w:val="00DC24DE"/>
    <w:rsid w:val="00DD4227"/>
    <w:rsid w:val="00DE462C"/>
    <w:rsid w:val="00DF7629"/>
    <w:rsid w:val="00E33590"/>
    <w:rsid w:val="00E927C0"/>
    <w:rsid w:val="00EE23A3"/>
    <w:rsid w:val="00EF01E9"/>
    <w:rsid w:val="00EF5972"/>
    <w:rsid w:val="00EF7BFC"/>
    <w:rsid w:val="00F31E1F"/>
    <w:rsid w:val="00F90B33"/>
    <w:rsid w:val="00F9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3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E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203</Words>
  <Characters>1163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СОШ10</cp:lastModifiedBy>
  <cp:revision>11</cp:revision>
  <cp:lastPrinted>2024-09-19T08:47:00Z</cp:lastPrinted>
  <dcterms:created xsi:type="dcterms:W3CDTF">2022-02-13T20:10:00Z</dcterms:created>
  <dcterms:modified xsi:type="dcterms:W3CDTF">2024-09-19T08:48:00Z</dcterms:modified>
</cp:coreProperties>
</file>