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C" w:rsidRDefault="00D43B3C">
      <w:pPr>
        <w:spacing w:before="5"/>
        <w:rPr>
          <w:b/>
          <w:sz w:val="24"/>
        </w:rPr>
      </w:pPr>
    </w:p>
    <w:p w:rsidR="00D43B3C" w:rsidRPr="00F622FD" w:rsidRDefault="00D43B3C" w:rsidP="00D11AFF">
      <w:pPr>
        <w:rPr>
          <w:b/>
          <w:noProof/>
          <w:sz w:val="20"/>
          <w:szCs w:val="20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</w:t>
      </w:r>
      <w:r>
        <w:rPr>
          <w:noProof/>
          <w:lang w:eastAsia="ru-RU"/>
        </w:rPr>
        <w:tab/>
      </w:r>
      <w:r w:rsidRPr="00F622FD">
        <w:rPr>
          <w:noProof/>
          <w:sz w:val="20"/>
          <w:szCs w:val="20"/>
          <w:lang w:eastAsia="ru-RU"/>
        </w:rPr>
        <w:t xml:space="preserve">                                                                                      «</w:t>
      </w:r>
      <w:r w:rsidRPr="00F622FD">
        <w:rPr>
          <w:b/>
          <w:noProof/>
          <w:sz w:val="20"/>
          <w:szCs w:val="20"/>
          <w:lang w:eastAsia="ru-RU"/>
        </w:rPr>
        <w:t>УТВЕРЖДАЮ»</w:t>
      </w:r>
    </w:p>
    <w:p w:rsidR="00D43B3C" w:rsidRPr="00F622FD" w:rsidRDefault="00D43B3C" w:rsidP="00F622FD">
      <w:pPr>
        <w:jc w:val="both"/>
        <w:rPr>
          <w:b/>
          <w:noProof/>
          <w:sz w:val="20"/>
          <w:szCs w:val="20"/>
          <w:lang w:eastAsia="ru-RU"/>
        </w:rPr>
      </w:pPr>
      <w:r w:rsidRPr="00F622FD">
        <w:rPr>
          <w:b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Директор МБОУ «СОШ №10 им С.К. Магометова с.   </w:t>
      </w:r>
    </w:p>
    <w:p w:rsidR="00D43B3C" w:rsidRPr="00F622FD" w:rsidRDefault="00D43B3C" w:rsidP="00F622FD">
      <w:pPr>
        <w:jc w:val="both"/>
        <w:rPr>
          <w:b/>
          <w:noProof/>
          <w:sz w:val="20"/>
          <w:szCs w:val="20"/>
          <w:lang w:eastAsia="ru-RU"/>
        </w:rPr>
      </w:pPr>
      <w:r w:rsidRPr="00F622FD">
        <w:rPr>
          <w:b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Красный Курган»</w:t>
      </w:r>
    </w:p>
    <w:p w:rsidR="00D43B3C" w:rsidRDefault="00D43B3C" w:rsidP="00D11AFF">
      <w:pPr>
        <w:rPr>
          <w:b/>
          <w:noProof/>
          <w:sz w:val="24"/>
          <w:szCs w:val="24"/>
          <w:lang w:eastAsia="ru-RU"/>
        </w:rPr>
      </w:pPr>
      <w:r w:rsidRPr="0033419E">
        <w:rPr>
          <w:b/>
          <w:noProof/>
          <w:sz w:val="24"/>
          <w:szCs w:val="24"/>
          <w:lang w:eastAsia="ru-RU"/>
        </w:rPr>
        <w:t xml:space="preserve">                                                               </w:t>
      </w:r>
      <w:r>
        <w:rPr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33419E">
        <w:rPr>
          <w:b/>
          <w:noProof/>
          <w:sz w:val="24"/>
          <w:szCs w:val="24"/>
          <w:lang w:eastAsia="ru-RU"/>
        </w:rPr>
        <w:t xml:space="preserve"> ________________________</w:t>
      </w:r>
      <w:r>
        <w:rPr>
          <w:b/>
          <w:noProof/>
          <w:sz w:val="24"/>
          <w:szCs w:val="24"/>
          <w:lang w:eastAsia="ru-RU"/>
        </w:rPr>
        <w:t>Узденов Х.Х.-А.</w:t>
      </w:r>
    </w:p>
    <w:p w:rsidR="00D43B3C" w:rsidRDefault="00D43B3C" w:rsidP="00D11AFF">
      <w:pPr>
        <w:spacing w:line="276" w:lineRule="auto"/>
        <w:rPr>
          <w:b/>
          <w:noProof/>
          <w:sz w:val="24"/>
          <w:szCs w:val="24"/>
          <w:lang w:eastAsia="ru-RU"/>
        </w:rPr>
      </w:pPr>
    </w:p>
    <w:p w:rsidR="00D43B3C" w:rsidRPr="0033419E" w:rsidRDefault="00D43B3C" w:rsidP="00D11AFF">
      <w:pPr>
        <w:spacing w:line="276" w:lineRule="auto"/>
        <w:rPr>
          <w:b/>
          <w:noProof/>
          <w:sz w:val="24"/>
          <w:szCs w:val="24"/>
          <w:lang w:eastAsia="ru-RU"/>
        </w:rPr>
      </w:pPr>
    </w:p>
    <w:p w:rsidR="00D43B3C" w:rsidRDefault="00D43B3C" w:rsidP="00D11AF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3.75pt;height:156.75pt;visibility:visible">
            <v:imagedata r:id="rId5" o:title="" cropbottom="2414f" cropright="1158f"/>
          </v:shape>
        </w:pict>
      </w:r>
    </w:p>
    <w:p w:rsidR="00D43B3C" w:rsidRDefault="00D43B3C" w:rsidP="00D11AFF"/>
    <w:p w:rsidR="00D43B3C" w:rsidRDefault="00D43B3C" w:rsidP="00D11AFF"/>
    <w:p w:rsidR="00D43B3C" w:rsidRDefault="00D43B3C" w:rsidP="00D11AFF"/>
    <w:p w:rsidR="00D43B3C" w:rsidRDefault="00D43B3C" w:rsidP="00D11AFF"/>
    <w:p w:rsidR="00D43B3C" w:rsidRDefault="00D43B3C" w:rsidP="00D11AFF"/>
    <w:p w:rsidR="00D43B3C" w:rsidRDefault="00D43B3C" w:rsidP="00D11AFF"/>
    <w:p w:rsidR="00D43B3C" w:rsidRPr="004B6669" w:rsidRDefault="00D43B3C" w:rsidP="00D11AFF">
      <w:pPr>
        <w:pStyle w:val="BodyText"/>
        <w:jc w:val="center"/>
        <w:rPr>
          <w:i/>
          <w:sz w:val="40"/>
        </w:rPr>
      </w:pPr>
      <w:r w:rsidRPr="004B6669">
        <w:rPr>
          <w:w w:val="105"/>
          <w:sz w:val="40"/>
        </w:rPr>
        <w:t>ПЛАН</w:t>
      </w:r>
    </w:p>
    <w:p w:rsidR="00D43B3C" w:rsidRDefault="00D43B3C" w:rsidP="00D11AFF">
      <w:pPr>
        <w:pStyle w:val="BodyText"/>
        <w:jc w:val="center"/>
        <w:rPr>
          <w:i/>
          <w:sz w:val="40"/>
        </w:rPr>
      </w:pPr>
      <w:r w:rsidRPr="004B6669">
        <w:rPr>
          <w:w w:val="105"/>
          <w:sz w:val="40"/>
        </w:rPr>
        <w:t>учебно-воспитательных, внеурочных и социокультурных мероприятий</w:t>
      </w:r>
      <w:r w:rsidRPr="004B6669">
        <w:rPr>
          <w:sz w:val="40"/>
        </w:rPr>
        <w:t xml:space="preserve"> в Центре образования цифрового и гуманитарного профилей</w:t>
      </w:r>
    </w:p>
    <w:p w:rsidR="00D43B3C" w:rsidRPr="004B6669" w:rsidRDefault="00D43B3C" w:rsidP="00D11AFF">
      <w:pPr>
        <w:pStyle w:val="BodyText"/>
        <w:jc w:val="center"/>
        <w:rPr>
          <w:i/>
          <w:sz w:val="40"/>
        </w:rPr>
      </w:pPr>
      <w:r w:rsidRPr="004B6669">
        <w:rPr>
          <w:sz w:val="40"/>
        </w:rPr>
        <w:t>«Точка роста» 202</w:t>
      </w:r>
      <w:r>
        <w:rPr>
          <w:sz w:val="40"/>
        </w:rPr>
        <w:t>3</w:t>
      </w:r>
      <w:r w:rsidRPr="004B6669">
        <w:rPr>
          <w:sz w:val="40"/>
        </w:rPr>
        <w:t>-202</w:t>
      </w:r>
      <w:r>
        <w:rPr>
          <w:sz w:val="40"/>
        </w:rPr>
        <w:t>4</w:t>
      </w:r>
      <w:r w:rsidRPr="004B6669">
        <w:rPr>
          <w:sz w:val="40"/>
        </w:rPr>
        <w:t xml:space="preserve"> учебный год</w:t>
      </w:r>
    </w:p>
    <w:p w:rsidR="00D43B3C" w:rsidRDefault="00D43B3C">
      <w:pPr>
        <w:spacing w:before="5"/>
        <w:rPr>
          <w:b/>
          <w:sz w:val="24"/>
        </w:rPr>
      </w:pPr>
    </w:p>
    <w:p w:rsidR="00D43B3C" w:rsidRPr="00F622FD" w:rsidRDefault="00D43B3C" w:rsidP="00F622FD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</w:t>
      </w:r>
      <w:r w:rsidRPr="00F622FD">
        <w:rPr>
          <w:rStyle w:val="Heading1Char1"/>
        </w:rPr>
        <w:t>МБОУ «СОШ №</w:t>
      </w:r>
      <w:r w:rsidRPr="00F622FD">
        <w:rPr>
          <w:noProof/>
          <w:sz w:val="32"/>
          <w:szCs w:val="32"/>
          <w:lang w:eastAsia="ru-RU"/>
        </w:rPr>
        <w:t xml:space="preserve">10 </w:t>
      </w:r>
      <w:r w:rsidRPr="00F622FD">
        <w:rPr>
          <w:rStyle w:val="Heading1Char1"/>
        </w:rPr>
        <w:t>им С.К. Магометова с.   Красный Курган»</w:t>
      </w:r>
    </w:p>
    <w:p w:rsidR="00D43B3C" w:rsidRDefault="00D43B3C">
      <w:pPr>
        <w:spacing w:before="5"/>
        <w:rPr>
          <w:b/>
          <w:sz w:val="24"/>
        </w:rPr>
      </w:pPr>
    </w:p>
    <w:p w:rsidR="00D43B3C" w:rsidRDefault="00D43B3C">
      <w:pPr>
        <w:spacing w:before="5"/>
        <w:rPr>
          <w:b/>
          <w:sz w:val="24"/>
        </w:rPr>
      </w:pPr>
    </w:p>
    <w:p w:rsidR="00D43B3C" w:rsidRDefault="00D43B3C">
      <w:pPr>
        <w:spacing w:before="5"/>
        <w:rPr>
          <w:b/>
          <w:sz w:val="24"/>
        </w:rPr>
      </w:pPr>
    </w:p>
    <w:p w:rsidR="00D43B3C" w:rsidRDefault="00D43B3C">
      <w:pPr>
        <w:spacing w:before="5"/>
        <w:rPr>
          <w:b/>
          <w:sz w:val="24"/>
        </w:rPr>
      </w:pPr>
    </w:p>
    <w:p w:rsidR="00D43B3C" w:rsidRDefault="00D43B3C">
      <w:pPr>
        <w:spacing w:before="5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7"/>
        <w:gridCol w:w="5846"/>
        <w:gridCol w:w="2165"/>
        <w:gridCol w:w="3217"/>
      </w:tblGrid>
      <w:tr w:rsidR="00D43B3C" w:rsidTr="00B8077A">
        <w:trPr>
          <w:trHeight w:val="550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line="276" w:lineRule="exact"/>
              <w:ind w:left="879" w:hanging="380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Направления</w:t>
            </w:r>
            <w:r w:rsidRPr="00B8077A">
              <w:rPr>
                <w:b/>
                <w:spacing w:val="-10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мероприя- тий/деятельности</w:t>
            </w:r>
          </w:p>
        </w:tc>
        <w:tc>
          <w:tcPr>
            <w:tcW w:w="5846" w:type="dxa"/>
          </w:tcPr>
          <w:p w:rsidR="00D43B3C" w:rsidRPr="00B8077A" w:rsidRDefault="00D43B3C" w:rsidP="00B8077A">
            <w:pPr>
              <w:pStyle w:val="TableParagraph"/>
              <w:spacing w:line="271" w:lineRule="exact"/>
              <w:ind w:left="1523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Содержание</w:t>
            </w:r>
            <w:r w:rsidRPr="00B8077A">
              <w:rPr>
                <w:b/>
                <w:spacing w:val="49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65" w:type="dxa"/>
          </w:tcPr>
          <w:p w:rsidR="00D43B3C" w:rsidRPr="00B8077A" w:rsidRDefault="00D43B3C" w:rsidP="00B8077A">
            <w:pPr>
              <w:pStyle w:val="TableParagraph"/>
              <w:spacing w:line="275" w:lineRule="exact"/>
              <w:ind w:left="510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3217" w:type="dxa"/>
          </w:tcPr>
          <w:p w:rsidR="00D43B3C" w:rsidRPr="00B8077A" w:rsidRDefault="00D43B3C" w:rsidP="00B8077A">
            <w:pPr>
              <w:pStyle w:val="TableParagraph"/>
              <w:spacing w:line="271" w:lineRule="exact"/>
              <w:ind w:left="814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43B3C" w:rsidTr="00B8077A">
        <w:trPr>
          <w:trHeight w:val="551"/>
        </w:trPr>
        <w:tc>
          <w:tcPr>
            <w:tcW w:w="14785" w:type="dxa"/>
            <w:gridSpan w:val="4"/>
          </w:tcPr>
          <w:p w:rsidR="00D43B3C" w:rsidRPr="00B8077A" w:rsidRDefault="00D43B3C" w:rsidP="00B8077A">
            <w:pPr>
              <w:pStyle w:val="TableParagraph"/>
              <w:spacing w:line="282" w:lineRule="exact"/>
              <w:ind w:left="6821" w:right="6703"/>
              <w:jc w:val="center"/>
              <w:rPr>
                <w:b/>
                <w:sz w:val="28"/>
              </w:rPr>
            </w:pPr>
            <w:r w:rsidRPr="00B8077A">
              <w:rPr>
                <w:b/>
                <w:spacing w:val="-2"/>
                <w:sz w:val="28"/>
              </w:rPr>
              <w:t>Сентябрь</w:t>
            </w:r>
          </w:p>
        </w:tc>
      </w:tr>
      <w:tr w:rsidR="00D43B3C" w:rsidTr="00B8077A">
        <w:trPr>
          <w:trHeight w:val="2758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19" w:firstLine="60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Учебно-воспитательные</w:t>
            </w:r>
            <w:r w:rsidRPr="00B8077A">
              <w:rPr>
                <w:b/>
                <w:spacing w:val="-13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меро- приятия</w:t>
            </w:r>
          </w:p>
        </w:tc>
        <w:tc>
          <w:tcPr>
            <w:tcW w:w="5846" w:type="dxa"/>
          </w:tcPr>
          <w:p w:rsidR="00D43B3C" w:rsidRPr="00F622FD" w:rsidRDefault="00D43B3C" w:rsidP="00B8077A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2355"/>
                <w:tab w:val="left" w:pos="4243"/>
              </w:tabs>
              <w:ind w:right="94" w:firstLine="284"/>
              <w:rPr>
                <w:color w:val="FF0000"/>
                <w:sz w:val="24"/>
              </w:rPr>
            </w:pPr>
            <w:r w:rsidRPr="00B8077A">
              <w:rPr>
                <w:sz w:val="24"/>
              </w:rPr>
              <w:t xml:space="preserve">Обновление содержания рабочих программ по </w:t>
            </w:r>
            <w:r w:rsidRPr="00B8077A">
              <w:rPr>
                <w:spacing w:val="-2"/>
                <w:sz w:val="24"/>
              </w:rPr>
              <w:t>предметным</w:t>
            </w:r>
            <w:r w:rsidRPr="00B8077A">
              <w:rPr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областям</w:t>
            </w:r>
            <w:r w:rsidRPr="00B8077A">
              <w:rPr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«Технология»,</w:t>
            </w:r>
            <w:r w:rsidRPr="00B8077A">
              <w:rPr>
                <w:sz w:val="24"/>
              </w:rPr>
              <w:t xml:space="preserve"> «</w:t>
            </w:r>
            <w:r>
              <w:rPr>
                <w:sz w:val="24"/>
              </w:rPr>
              <w:t>ОБЖ</w:t>
            </w:r>
            <w:r w:rsidRPr="00B8077A">
              <w:rPr>
                <w:sz w:val="24"/>
              </w:rPr>
              <w:t>», «</w:t>
            </w:r>
            <w:r>
              <w:rPr>
                <w:sz w:val="24"/>
              </w:rPr>
              <w:t>Информатика</w:t>
            </w:r>
            <w:r w:rsidRPr="00B8077A">
              <w:rPr>
                <w:spacing w:val="-2"/>
                <w:sz w:val="24"/>
              </w:rPr>
              <w:t xml:space="preserve">», 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ind w:right="90" w:firstLine="284"/>
              <w:jc w:val="both"/>
              <w:rPr>
                <w:sz w:val="24"/>
              </w:rPr>
            </w:pPr>
            <w:r w:rsidRPr="00B8077A">
              <w:rPr>
                <w:sz w:val="24"/>
              </w:rPr>
              <w:t>Разработка программ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внеурочной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деятельности и дополнительных общеобразовательных программ цифрового, естественнонаучного, технического и гу- манитарного профилей.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70" w:lineRule="atLeast"/>
              <w:ind w:right="110" w:firstLine="284"/>
              <w:jc w:val="both"/>
              <w:rPr>
                <w:sz w:val="24"/>
              </w:rPr>
            </w:pPr>
            <w:r w:rsidRPr="00B8077A">
              <w:rPr>
                <w:sz w:val="24"/>
              </w:rPr>
              <w:t>Презентация программ Центра «Точка роста» для детей и родителей.</w:t>
            </w:r>
          </w:p>
        </w:tc>
        <w:tc>
          <w:tcPr>
            <w:tcW w:w="2165" w:type="dxa"/>
          </w:tcPr>
          <w:p w:rsidR="00D43B3C" w:rsidRPr="00B8077A" w:rsidRDefault="00D43B3C" w:rsidP="00B8077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7" w:type="dxa"/>
          </w:tcPr>
          <w:p w:rsidR="00D43B3C" w:rsidRPr="00B8077A" w:rsidRDefault="00D43B3C" w:rsidP="00B8077A">
            <w:pPr>
              <w:pStyle w:val="TableParagraph"/>
              <w:ind w:left="110" w:right="691"/>
              <w:rPr>
                <w:sz w:val="24"/>
              </w:rPr>
            </w:pPr>
            <w:r w:rsidRPr="00B8077A">
              <w:rPr>
                <w:sz w:val="24"/>
              </w:rPr>
              <w:t>Зам. директора по ВР Зам.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УВР Руководитель Центра</w:t>
            </w:r>
          </w:p>
          <w:p w:rsidR="00D43B3C" w:rsidRPr="00B8077A" w:rsidRDefault="00D43B3C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«Точка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</w:t>
            </w:r>
          </w:p>
        </w:tc>
      </w:tr>
      <w:tr w:rsidR="00D43B3C" w:rsidTr="00B8077A">
        <w:trPr>
          <w:trHeight w:val="1649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Внеурочные</w:t>
            </w:r>
            <w:r w:rsidRPr="00B8077A">
              <w:rPr>
                <w:b/>
                <w:spacing w:val="-6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46" w:type="dxa"/>
          </w:tcPr>
          <w:p w:rsidR="00D43B3C" w:rsidRPr="00B8077A" w:rsidRDefault="00D43B3C" w:rsidP="00B8077A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</w:tabs>
              <w:spacing w:line="264" w:lineRule="exact"/>
              <w:rPr>
                <w:sz w:val="24"/>
              </w:rPr>
            </w:pPr>
            <w:r w:rsidRPr="00B8077A">
              <w:rPr>
                <w:sz w:val="24"/>
              </w:rPr>
              <w:t>Экскурсии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в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Центр «Точка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</w:tabs>
              <w:ind w:left="171" w:right="148" w:firstLine="464"/>
              <w:rPr>
                <w:sz w:val="24"/>
              </w:rPr>
            </w:pPr>
            <w:r w:rsidRPr="00B8077A">
              <w:rPr>
                <w:sz w:val="24"/>
              </w:rPr>
              <w:t>Заседание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Совета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старшеклассников: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избрание председателя Совета старшеклассников,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секретаря. Составление плана работы органов ученического са-</w:t>
            </w:r>
          </w:p>
          <w:p w:rsidR="00D43B3C" w:rsidRPr="00B8077A" w:rsidRDefault="00D43B3C" w:rsidP="00B8077A">
            <w:pPr>
              <w:pStyle w:val="TableParagraph"/>
              <w:spacing w:line="270" w:lineRule="atLeast"/>
              <w:ind w:left="171"/>
              <w:rPr>
                <w:sz w:val="24"/>
              </w:rPr>
            </w:pPr>
            <w:r w:rsidRPr="00B8077A">
              <w:rPr>
                <w:sz w:val="24"/>
              </w:rPr>
              <w:t>моуправления.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Планирование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празднования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Дня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Учи- теля в школе.</w:t>
            </w:r>
          </w:p>
        </w:tc>
        <w:tc>
          <w:tcPr>
            <w:tcW w:w="2165" w:type="dxa"/>
          </w:tcPr>
          <w:p w:rsidR="00D43B3C" w:rsidRPr="00B8077A" w:rsidRDefault="00D43B3C" w:rsidP="00B8077A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 w:rsidRPr="00B8077A">
              <w:rPr>
                <w:sz w:val="24"/>
              </w:rPr>
              <w:t>1-4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 w:rsidP="00B8077A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B8077A">
              <w:rPr>
                <w:sz w:val="24"/>
              </w:rPr>
              <w:t>9-11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7" w:type="dxa"/>
          </w:tcPr>
          <w:p w:rsidR="00D43B3C" w:rsidRPr="00B8077A" w:rsidRDefault="00D43B3C" w:rsidP="00B8077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Руководитель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Центра</w:t>
            </w:r>
          </w:p>
          <w:p w:rsidR="00D43B3C" w:rsidRPr="00B8077A" w:rsidRDefault="00D43B3C" w:rsidP="00B8077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«Точка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</w:t>
            </w:r>
          </w:p>
          <w:p w:rsidR="00D43B3C" w:rsidRPr="00B8077A" w:rsidRDefault="00D43B3C" w:rsidP="00B8077A">
            <w:pPr>
              <w:pStyle w:val="TableParagraph"/>
              <w:ind w:left="110" w:right="691"/>
              <w:rPr>
                <w:sz w:val="24"/>
              </w:rPr>
            </w:pPr>
            <w:r w:rsidRPr="00B8077A">
              <w:rPr>
                <w:sz w:val="24"/>
              </w:rPr>
              <w:t>Зам. директора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по ВР Совет,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старшеклассни- </w:t>
            </w:r>
            <w:r w:rsidRPr="00B8077A">
              <w:rPr>
                <w:spacing w:val="-4"/>
                <w:sz w:val="24"/>
              </w:rPr>
              <w:t>ков</w:t>
            </w:r>
          </w:p>
        </w:tc>
      </w:tr>
      <w:tr w:rsidR="00D43B3C" w:rsidTr="00B8077A">
        <w:trPr>
          <w:trHeight w:val="2087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19" w:right="57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Социокультурные мероприятия</w:t>
            </w:r>
          </w:p>
        </w:tc>
        <w:tc>
          <w:tcPr>
            <w:tcW w:w="5846" w:type="dxa"/>
          </w:tcPr>
          <w:p w:rsidR="00D43B3C" w:rsidRPr="00B8077A" w:rsidRDefault="00D43B3C" w:rsidP="00B8077A">
            <w:pPr>
              <w:pStyle w:val="TableParagraph"/>
              <w:numPr>
                <w:ilvl w:val="0"/>
                <w:numId w:val="10"/>
              </w:numPr>
              <w:tabs>
                <w:tab w:val="left" w:pos="755"/>
              </w:tabs>
              <w:ind w:left="755"/>
              <w:rPr>
                <w:sz w:val="24"/>
              </w:rPr>
            </w:pPr>
            <w:r w:rsidRPr="00B8077A">
              <w:rPr>
                <w:sz w:val="24"/>
              </w:rPr>
              <w:t>Месячник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безопасности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дорожного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движения:</w:t>
            </w:r>
          </w:p>
          <w:p w:rsidR="00D43B3C" w:rsidRPr="00B8077A" w:rsidRDefault="00D43B3C" w:rsidP="00B8077A">
            <w:pPr>
              <w:pStyle w:val="TableParagraph"/>
              <w:ind w:left="171" w:right="18" w:firstLine="404"/>
              <w:rPr>
                <w:sz w:val="24"/>
              </w:rPr>
            </w:pPr>
            <w:r w:rsidRPr="00B8077A">
              <w:rPr>
                <w:sz w:val="24"/>
              </w:rPr>
              <w:t>- Всероссийская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интернет-олимпиада «Глобус» для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школьников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на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знание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правил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дорожного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движе- </w:t>
            </w:r>
            <w:r w:rsidRPr="00B8077A">
              <w:rPr>
                <w:spacing w:val="-4"/>
                <w:sz w:val="24"/>
              </w:rPr>
              <w:t>ния.</w:t>
            </w:r>
          </w:p>
        </w:tc>
        <w:tc>
          <w:tcPr>
            <w:tcW w:w="2165" w:type="dxa"/>
          </w:tcPr>
          <w:p w:rsidR="00D43B3C" w:rsidRPr="00B8077A" w:rsidRDefault="00D43B3C" w:rsidP="00B8077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 w:rsidRPr="00B8077A">
              <w:rPr>
                <w:sz w:val="24"/>
              </w:rPr>
              <w:t>10-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 w:rsidP="00B8077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3B3C" w:rsidRPr="00B8077A" w:rsidRDefault="00D43B3C" w:rsidP="00B8077A">
            <w:pPr>
              <w:pStyle w:val="TableParagraph"/>
              <w:spacing w:before="1" w:line="720" w:lineRule="auto"/>
              <w:ind w:left="114"/>
              <w:rPr>
                <w:sz w:val="24"/>
              </w:rPr>
            </w:pPr>
            <w:r w:rsidRPr="00B8077A">
              <w:rPr>
                <w:sz w:val="24"/>
              </w:rPr>
              <w:t xml:space="preserve">1-11 классы </w:t>
            </w:r>
            <w:r w:rsidRPr="00B8077A">
              <w:rPr>
                <w:spacing w:val="-2"/>
                <w:sz w:val="24"/>
              </w:rPr>
              <w:t>Медиацентр</w:t>
            </w:r>
          </w:p>
        </w:tc>
        <w:tc>
          <w:tcPr>
            <w:tcW w:w="3217" w:type="dxa"/>
          </w:tcPr>
          <w:p w:rsidR="00D43B3C" w:rsidRPr="00B8077A" w:rsidRDefault="00D43B3C" w:rsidP="00B8077A">
            <w:pPr>
              <w:pStyle w:val="TableParagraph"/>
              <w:ind w:left="110" w:right="691"/>
              <w:rPr>
                <w:sz w:val="24"/>
              </w:rPr>
            </w:pPr>
            <w:r w:rsidRPr="00B8077A">
              <w:rPr>
                <w:sz w:val="24"/>
              </w:rPr>
              <w:t>Администрация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школы Руководитель Центра</w:t>
            </w:r>
          </w:p>
          <w:p w:rsidR="00D43B3C" w:rsidRPr="00B8077A" w:rsidRDefault="00D43B3C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«Точка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</w:t>
            </w:r>
          </w:p>
          <w:p w:rsidR="00D43B3C" w:rsidRPr="00B8077A" w:rsidRDefault="00D43B3C" w:rsidP="00B8077A">
            <w:pPr>
              <w:pStyle w:val="TableParagraph"/>
              <w:spacing w:line="720" w:lineRule="auto"/>
              <w:ind w:left="110" w:right="616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руководители Зам. директора по ВР</w:t>
            </w:r>
          </w:p>
        </w:tc>
      </w:tr>
    </w:tbl>
    <w:p w:rsidR="00D43B3C" w:rsidRDefault="00D43B3C">
      <w:pPr>
        <w:spacing w:line="720" w:lineRule="auto"/>
        <w:rPr>
          <w:sz w:val="24"/>
        </w:rPr>
        <w:sectPr w:rsidR="00D43B3C">
          <w:type w:val="continuous"/>
          <w:pgSz w:w="16840" w:h="11920" w:orient="landscape"/>
          <w:pgMar w:top="820" w:right="92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7"/>
        <w:gridCol w:w="5850"/>
        <w:gridCol w:w="2165"/>
        <w:gridCol w:w="3213"/>
      </w:tblGrid>
      <w:tr w:rsidR="00D43B3C" w:rsidTr="00B8077A">
        <w:trPr>
          <w:trHeight w:val="1266"/>
        </w:trPr>
        <w:tc>
          <w:tcPr>
            <w:tcW w:w="3557" w:type="dxa"/>
          </w:tcPr>
          <w:p w:rsidR="00D43B3C" w:rsidRPr="00B8077A" w:rsidRDefault="00D43B3C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</w:tcPr>
          <w:p w:rsidR="00D43B3C" w:rsidRPr="00B8077A" w:rsidRDefault="00D43B3C" w:rsidP="00B8077A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 w:rsidRPr="00B8077A">
              <w:rPr>
                <w:sz w:val="24"/>
              </w:rPr>
              <w:t>4.</w:t>
            </w:r>
            <w:r w:rsidRPr="00B8077A">
              <w:rPr>
                <w:spacing w:val="53"/>
                <w:sz w:val="24"/>
              </w:rPr>
              <w:t xml:space="preserve"> </w:t>
            </w:r>
            <w:r w:rsidRPr="00B8077A">
              <w:rPr>
                <w:sz w:val="24"/>
              </w:rPr>
              <w:t>Просмотр</w:t>
            </w:r>
            <w:r w:rsidRPr="00B8077A">
              <w:rPr>
                <w:spacing w:val="53"/>
                <w:sz w:val="24"/>
              </w:rPr>
              <w:t xml:space="preserve"> </w:t>
            </w:r>
            <w:r w:rsidRPr="00B8077A">
              <w:rPr>
                <w:sz w:val="24"/>
              </w:rPr>
              <w:t>фильмов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на </w:t>
            </w:r>
            <w:r w:rsidRPr="00B8077A">
              <w:rPr>
                <w:spacing w:val="-2"/>
                <w:sz w:val="24"/>
              </w:rPr>
              <w:t>Интернет-</w:t>
            </w:r>
          </w:p>
          <w:p w:rsidR="00D43B3C" w:rsidRPr="00B8077A" w:rsidRDefault="00D43B3C" w:rsidP="00B8077A">
            <w:pPr>
              <w:pStyle w:val="TableParagraph"/>
              <w:ind w:left="115"/>
              <w:rPr>
                <w:sz w:val="24"/>
              </w:rPr>
            </w:pPr>
            <w:r w:rsidRPr="00B8077A">
              <w:rPr>
                <w:sz w:val="24"/>
              </w:rPr>
              <w:t>портале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и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всероссийском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форуме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«ПроеКТОриЯ»</w:t>
            </w:r>
            <w:r w:rsidRPr="00B8077A">
              <w:rPr>
                <w:spacing w:val="36"/>
                <w:sz w:val="24"/>
              </w:rPr>
              <w:t xml:space="preserve"> </w:t>
            </w:r>
            <w:r w:rsidRPr="00B8077A">
              <w:rPr>
                <w:sz w:val="24"/>
              </w:rPr>
              <w:t>в центре образования цифрового и гуманитарного профилей «Точка роста».</w:t>
            </w:r>
          </w:p>
        </w:tc>
        <w:tc>
          <w:tcPr>
            <w:tcW w:w="2165" w:type="dxa"/>
          </w:tcPr>
          <w:p w:rsidR="00D43B3C" w:rsidRPr="00B8077A" w:rsidRDefault="00D43B3C" w:rsidP="00B807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9-11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D43B3C" w:rsidRPr="00B8077A" w:rsidRDefault="00D43B3C" w:rsidP="00B8077A">
            <w:pPr>
              <w:pStyle w:val="TableParagraph"/>
              <w:spacing w:line="237" w:lineRule="auto"/>
              <w:ind w:left="110" w:right="194"/>
              <w:rPr>
                <w:sz w:val="24"/>
              </w:rPr>
            </w:pPr>
            <w:r w:rsidRPr="00B8077A">
              <w:rPr>
                <w:sz w:val="24"/>
              </w:rPr>
              <w:t>Руководитель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«Точки роста»,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классные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руко- </w:t>
            </w:r>
            <w:r w:rsidRPr="00B8077A">
              <w:rPr>
                <w:spacing w:val="-2"/>
                <w:sz w:val="24"/>
              </w:rPr>
              <w:t>водители</w:t>
            </w:r>
          </w:p>
        </w:tc>
      </w:tr>
      <w:tr w:rsidR="00D43B3C" w:rsidTr="00B8077A">
        <w:trPr>
          <w:trHeight w:val="321"/>
        </w:trPr>
        <w:tc>
          <w:tcPr>
            <w:tcW w:w="14785" w:type="dxa"/>
            <w:gridSpan w:val="4"/>
          </w:tcPr>
          <w:p w:rsidR="00D43B3C" w:rsidRPr="00B8077A" w:rsidRDefault="00D43B3C" w:rsidP="00B8077A">
            <w:pPr>
              <w:pStyle w:val="TableParagraph"/>
              <w:spacing w:line="302" w:lineRule="exact"/>
              <w:ind w:left="6712" w:right="6706"/>
              <w:jc w:val="center"/>
              <w:rPr>
                <w:b/>
                <w:sz w:val="28"/>
              </w:rPr>
            </w:pPr>
            <w:r w:rsidRPr="00B8077A">
              <w:rPr>
                <w:b/>
                <w:spacing w:val="-2"/>
                <w:sz w:val="28"/>
              </w:rPr>
              <w:t>Октябрь</w:t>
            </w:r>
          </w:p>
        </w:tc>
      </w:tr>
      <w:tr w:rsidR="00D43B3C" w:rsidTr="00B8077A">
        <w:trPr>
          <w:trHeight w:val="802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before="11" w:line="223" w:lineRule="auto"/>
              <w:ind w:left="119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850" w:type="dxa"/>
          </w:tcPr>
          <w:p w:rsidR="00D43B3C" w:rsidRPr="00B8077A" w:rsidRDefault="00D43B3C" w:rsidP="00B8077A">
            <w:pPr>
              <w:pStyle w:val="TableParagraph"/>
              <w:spacing w:line="232" w:lineRule="auto"/>
              <w:ind w:left="171" w:firstLine="320"/>
              <w:rPr>
                <w:sz w:val="24"/>
              </w:rPr>
            </w:pPr>
            <w:r w:rsidRPr="00B8077A">
              <w:rPr>
                <w:sz w:val="24"/>
              </w:rPr>
              <w:t>Олимпиады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школьным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предметам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(школьный этап Всероссийской олимпиады школьников).</w:t>
            </w:r>
          </w:p>
        </w:tc>
        <w:tc>
          <w:tcPr>
            <w:tcW w:w="2165" w:type="dxa"/>
          </w:tcPr>
          <w:p w:rsidR="00D43B3C" w:rsidRPr="00B8077A" w:rsidRDefault="00D43B3C" w:rsidP="00B8077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5-11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D43B3C" w:rsidRPr="00B8077A" w:rsidRDefault="00D43B3C" w:rsidP="00B8077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5"/>
                <w:sz w:val="24"/>
              </w:rPr>
              <w:t xml:space="preserve"> УВР</w:t>
            </w:r>
          </w:p>
        </w:tc>
      </w:tr>
      <w:tr w:rsidR="00D43B3C" w:rsidTr="00B8077A">
        <w:trPr>
          <w:trHeight w:val="2210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Внеурочные</w:t>
            </w:r>
            <w:r w:rsidRPr="00B8077A">
              <w:rPr>
                <w:b/>
                <w:spacing w:val="-6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50" w:type="dxa"/>
          </w:tcPr>
          <w:p w:rsidR="00D43B3C" w:rsidRPr="00B8077A" w:rsidRDefault="00D43B3C" w:rsidP="00B8077A">
            <w:pPr>
              <w:pStyle w:val="TableParagraph"/>
              <w:ind w:left="171" w:right="642" w:firstLine="320"/>
              <w:rPr>
                <w:sz w:val="24"/>
              </w:rPr>
            </w:pPr>
            <w:r w:rsidRPr="00B8077A">
              <w:rPr>
                <w:sz w:val="24"/>
              </w:rPr>
              <w:t>1.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Общешкольный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праздник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«Школа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празд- нует День педагога»: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rPr>
                <w:sz w:val="24"/>
              </w:rPr>
            </w:pPr>
            <w:r w:rsidRPr="00B8077A">
              <w:rPr>
                <w:spacing w:val="-2"/>
                <w:sz w:val="24"/>
              </w:rPr>
              <w:t>Изготовление</w:t>
            </w:r>
            <w:r w:rsidRPr="00B8077A">
              <w:rPr>
                <w:spacing w:val="2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праздничной</w:t>
            </w:r>
            <w:r w:rsidRPr="00B8077A">
              <w:rPr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фотозоны;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rPr>
                <w:sz w:val="24"/>
              </w:rPr>
            </w:pPr>
            <w:r w:rsidRPr="00B8077A">
              <w:rPr>
                <w:sz w:val="24"/>
              </w:rPr>
              <w:t>Интернет-акция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«Мы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признаемся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Вам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в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любви!»</w:t>
            </w:r>
          </w:p>
          <w:p w:rsidR="00D43B3C" w:rsidRPr="00B8077A" w:rsidRDefault="00D43B3C" w:rsidP="00B8077A">
            <w:pPr>
              <w:pStyle w:val="TableParagraph"/>
              <w:ind w:left="171"/>
              <w:rPr>
                <w:sz w:val="24"/>
              </w:rPr>
            </w:pPr>
            <w:r w:rsidRPr="00B8077A">
              <w:rPr>
                <w:sz w:val="24"/>
              </w:rPr>
              <w:t>-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съемка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видео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и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фотопоздравления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с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Днем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учителя.</w:t>
            </w:r>
          </w:p>
          <w:p w:rsidR="00D43B3C" w:rsidRPr="00B8077A" w:rsidRDefault="00D43B3C" w:rsidP="00B8077A">
            <w:pPr>
              <w:pStyle w:val="TableParagraph"/>
              <w:spacing w:line="276" w:lineRule="exact"/>
              <w:ind w:left="171" w:firstLine="140"/>
              <w:rPr>
                <w:sz w:val="24"/>
              </w:rPr>
            </w:pPr>
            <w:r w:rsidRPr="00B8077A">
              <w:rPr>
                <w:sz w:val="24"/>
              </w:rPr>
              <w:t>2. Всероссийский урок «Экология и энергосбере- жение»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>в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рамках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Всероссийского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фестиваля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энерго- сбережения «#ВместеЯрче».</w:t>
            </w:r>
          </w:p>
        </w:tc>
        <w:tc>
          <w:tcPr>
            <w:tcW w:w="2165" w:type="dxa"/>
          </w:tcPr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 w:rsidP="00B8077A">
            <w:pPr>
              <w:pStyle w:val="TableParagraph"/>
              <w:spacing w:before="228" w:line="274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 w:rsidP="00B8077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>
            <w:pPr>
              <w:pStyle w:val="TableParagraph"/>
              <w:rPr>
                <w:b/>
                <w:sz w:val="24"/>
              </w:rPr>
            </w:pPr>
          </w:p>
          <w:p w:rsidR="00D43B3C" w:rsidRPr="00B8077A" w:rsidRDefault="00D43B3C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D43B3C" w:rsidRPr="00B8077A" w:rsidRDefault="00D43B3C" w:rsidP="00B8077A">
            <w:pPr>
              <w:pStyle w:val="TableParagraph"/>
              <w:ind w:left="110" w:right="194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ВР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Со- вет старшеклассников</w:t>
            </w: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 w:rsidP="00B8077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3B3C" w:rsidRPr="00B8077A" w:rsidRDefault="00D43B3C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Руководитель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Центра</w:t>
            </w:r>
          </w:p>
          <w:p w:rsidR="00D43B3C" w:rsidRPr="00B8077A" w:rsidRDefault="00D43B3C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«Точка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</w:t>
            </w:r>
          </w:p>
        </w:tc>
      </w:tr>
      <w:tr w:rsidR="00D43B3C" w:rsidTr="00B8077A">
        <w:trPr>
          <w:trHeight w:val="2435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19" w:right="57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Социокультурные мероприятия</w:t>
            </w:r>
          </w:p>
        </w:tc>
        <w:tc>
          <w:tcPr>
            <w:tcW w:w="5850" w:type="dxa"/>
          </w:tcPr>
          <w:p w:rsidR="00D43B3C" w:rsidRPr="00B8077A" w:rsidRDefault="00D43B3C" w:rsidP="00B8077A">
            <w:pPr>
              <w:pStyle w:val="TableParagraph"/>
              <w:ind w:left="171" w:right="92" w:firstLine="260"/>
              <w:jc w:val="both"/>
              <w:rPr>
                <w:sz w:val="24"/>
              </w:rPr>
            </w:pPr>
            <w:r w:rsidRPr="00B8077A">
              <w:rPr>
                <w:sz w:val="24"/>
              </w:rPr>
              <w:t>1. Мероприятия, посвященные Дню Пожилого че- ловека «День добра и уважения!»:</w:t>
            </w:r>
          </w:p>
          <w:p w:rsidR="00D43B3C" w:rsidRPr="00B8077A" w:rsidRDefault="00D43B3C" w:rsidP="00B8077A">
            <w:pPr>
              <w:pStyle w:val="TableParagraph"/>
              <w:spacing w:line="230" w:lineRule="auto"/>
              <w:ind w:left="171" w:right="-15" w:firstLine="140"/>
              <w:jc w:val="both"/>
              <w:rPr>
                <w:sz w:val="24"/>
              </w:rPr>
            </w:pPr>
            <w:r w:rsidRPr="00B8077A">
              <w:rPr>
                <w:sz w:val="24"/>
              </w:rPr>
              <w:t>-школьная фотовыставка «Мои бабушка с дедушкой лучше всех!».</w:t>
            </w:r>
          </w:p>
          <w:p w:rsidR="00D43B3C" w:rsidRDefault="00D43B3C" w:rsidP="00B8077A">
            <w:pPr>
              <w:pStyle w:val="TableParagraph"/>
              <w:spacing w:line="264" w:lineRule="exact"/>
              <w:ind w:left="171" w:right="-15" w:firstLine="140"/>
              <w:jc w:val="both"/>
              <w:rPr>
                <w:spacing w:val="-2"/>
                <w:sz w:val="24"/>
              </w:rPr>
            </w:pPr>
            <w:r w:rsidRPr="00B8077A">
              <w:rPr>
                <w:sz w:val="24"/>
              </w:rPr>
              <w:t xml:space="preserve">2. Школьная акция ко Дню школьных библиотек: </w:t>
            </w:r>
            <w:r w:rsidRPr="00B8077A">
              <w:rPr>
                <w:spacing w:val="-2"/>
                <w:sz w:val="24"/>
              </w:rPr>
              <w:t>буккроссинг.</w:t>
            </w:r>
          </w:p>
          <w:p w:rsidR="00D43B3C" w:rsidRDefault="00D43B3C" w:rsidP="00B8077A">
            <w:pPr>
              <w:pStyle w:val="TableParagraph"/>
              <w:spacing w:line="264" w:lineRule="exact"/>
              <w:ind w:left="171" w:right="-15" w:firstLine="140"/>
              <w:jc w:val="both"/>
              <w:rPr>
                <w:spacing w:val="-2"/>
                <w:sz w:val="24"/>
              </w:rPr>
            </w:pPr>
          </w:p>
          <w:p w:rsidR="00D43B3C" w:rsidRPr="00B8077A" w:rsidRDefault="00D43B3C" w:rsidP="00B8077A">
            <w:pPr>
              <w:pStyle w:val="TableParagraph"/>
              <w:spacing w:line="264" w:lineRule="exact"/>
              <w:ind w:left="171" w:right="-15" w:firstLine="140"/>
              <w:jc w:val="both"/>
              <w:rPr>
                <w:sz w:val="24"/>
              </w:rPr>
            </w:pPr>
            <w:r>
              <w:t>3,Работа творческих мастерских О</w:t>
            </w:r>
          </w:p>
        </w:tc>
        <w:tc>
          <w:tcPr>
            <w:tcW w:w="2165" w:type="dxa"/>
          </w:tcPr>
          <w:p w:rsidR="00D43B3C" w:rsidRDefault="00D43B3C" w:rsidP="00CC5803">
            <w:pPr>
              <w:pStyle w:val="TableParagraph"/>
              <w:spacing w:before="208"/>
              <w:ind w:left="282"/>
            </w:pPr>
          </w:p>
          <w:p w:rsidR="00D43B3C" w:rsidRDefault="00D43B3C" w:rsidP="00CC5803">
            <w:pPr>
              <w:pStyle w:val="TableParagraph"/>
              <w:spacing w:before="208"/>
              <w:ind w:left="282"/>
              <w:rPr>
                <w:spacing w:val="-2"/>
              </w:rPr>
            </w:pPr>
            <w:r>
              <w:t>1-</w:t>
            </w:r>
            <w:r w:rsidRPr="00B8077A">
              <w:rPr>
                <w:spacing w:val="-3"/>
              </w:rPr>
              <w:t xml:space="preserve"> </w:t>
            </w:r>
            <w:r>
              <w:t>11</w:t>
            </w:r>
            <w:r w:rsidRPr="00B8077A">
              <w:rPr>
                <w:spacing w:val="2"/>
              </w:rPr>
              <w:t xml:space="preserve"> </w:t>
            </w:r>
            <w:r w:rsidRPr="00B8077A">
              <w:rPr>
                <w:spacing w:val="-2"/>
              </w:rPr>
              <w:t>классы</w:t>
            </w:r>
          </w:p>
          <w:p w:rsidR="00D43B3C" w:rsidRDefault="00D43B3C" w:rsidP="00CC5803">
            <w:pPr>
              <w:pStyle w:val="TableParagraph"/>
              <w:spacing w:before="208"/>
              <w:ind w:left="282"/>
            </w:pPr>
            <w:r>
              <w:t>1-</w:t>
            </w:r>
            <w:r w:rsidRPr="00B8077A">
              <w:rPr>
                <w:spacing w:val="-3"/>
              </w:rPr>
              <w:t xml:space="preserve"> </w:t>
            </w:r>
            <w:r>
              <w:t>11</w:t>
            </w:r>
            <w:r w:rsidRPr="00B8077A">
              <w:rPr>
                <w:spacing w:val="2"/>
              </w:rPr>
              <w:t xml:space="preserve"> </w:t>
            </w:r>
            <w:r w:rsidRPr="00B8077A">
              <w:rPr>
                <w:spacing w:val="-2"/>
              </w:rPr>
              <w:t>классы</w:t>
            </w:r>
          </w:p>
          <w:p w:rsidR="00D43B3C" w:rsidRDefault="00D43B3C" w:rsidP="00B8077A">
            <w:pPr>
              <w:pStyle w:val="TableParagraph"/>
              <w:spacing w:before="2"/>
              <w:rPr>
                <w:b/>
              </w:rPr>
            </w:pPr>
          </w:p>
          <w:p w:rsidR="00D43B3C" w:rsidRPr="00B8077A" w:rsidRDefault="00D43B3C" w:rsidP="00B8077A">
            <w:pPr>
              <w:pStyle w:val="TableParagraph"/>
              <w:spacing w:before="2"/>
              <w:rPr>
                <w:b/>
              </w:rPr>
            </w:pPr>
          </w:p>
          <w:p w:rsidR="00D43B3C" w:rsidRDefault="00D43B3C" w:rsidP="00B8077A">
            <w:pPr>
              <w:pStyle w:val="TableParagraph"/>
              <w:ind w:left="282"/>
            </w:pPr>
            <w:r>
              <w:t>5-8</w:t>
            </w:r>
            <w:r w:rsidRPr="00B8077A">
              <w:rPr>
                <w:spacing w:val="-2"/>
              </w:rPr>
              <w:t xml:space="preserve"> классы</w:t>
            </w:r>
          </w:p>
        </w:tc>
        <w:tc>
          <w:tcPr>
            <w:tcW w:w="3213" w:type="dxa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</w:t>
            </w:r>
            <w:r w:rsidRPr="00B8077A">
              <w:rPr>
                <w:spacing w:val="1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  <w:p w:rsidR="00D43B3C" w:rsidRPr="00B8077A" w:rsidRDefault="00D43B3C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руководители</w:t>
            </w: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 w:rsidP="00CC5803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руководители</w:t>
            </w: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 w:rsidP="00B8077A">
            <w:pPr>
              <w:pStyle w:val="TableParagraph"/>
              <w:spacing w:before="207"/>
              <w:ind w:left="110"/>
              <w:rPr>
                <w:sz w:val="24"/>
              </w:rPr>
            </w:pPr>
            <w:r w:rsidRPr="00B8077A">
              <w:rPr>
                <w:sz w:val="24"/>
              </w:rPr>
              <w:t>Руководитель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Центра</w:t>
            </w:r>
          </w:p>
          <w:p w:rsidR="00D43B3C" w:rsidRPr="00B8077A" w:rsidRDefault="00D43B3C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«Точка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</w:t>
            </w:r>
          </w:p>
        </w:tc>
      </w:tr>
      <w:tr w:rsidR="00D43B3C" w:rsidTr="00B8077A">
        <w:trPr>
          <w:trHeight w:val="318"/>
        </w:trPr>
        <w:tc>
          <w:tcPr>
            <w:tcW w:w="14785" w:type="dxa"/>
            <w:gridSpan w:val="4"/>
          </w:tcPr>
          <w:p w:rsidR="00D43B3C" w:rsidRPr="00B8077A" w:rsidRDefault="00D43B3C" w:rsidP="00B8077A">
            <w:pPr>
              <w:pStyle w:val="TableParagraph"/>
              <w:spacing w:line="299" w:lineRule="exact"/>
              <w:ind w:left="6716" w:right="6706"/>
              <w:jc w:val="center"/>
              <w:rPr>
                <w:b/>
                <w:sz w:val="28"/>
              </w:rPr>
            </w:pPr>
            <w:r w:rsidRPr="00B8077A">
              <w:rPr>
                <w:b/>
                <w:spacing w:val="-2"/>
                <w:sz w:val="28"/>
              </w:rPr>
              <w:t>Ноябрь</w:t>
            </w:r>
          </w:p>
        </w:tc>
      </w:tr>
      <w:tr w:rsidR="00D43B3C" w:rsidTr="00B8077A">
        <w:trPr>
          <w:trHeight w:val="1030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19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850" w:type="dxa"/>
          </w:tcPr>
          <w:p w:rsidR="00D43B3C" w:rsidRPr="00B8077A" w:rsidRDefault="00D43B3C" w:rsidP="00B8077A">
            <w:pPr>
              <w:pStyle w:val="TableParagraph"/>
              <w:spacing w:line="257" w:lineRule="exact"/>
              <w:ind w:left="311"/>
              <w:rPr>
                <w:sz w:val="24"/>
              </w:rPr>
            </w:pPr>
            <w:r w:rsidRPr="00B8077A">
              <w:rPr>
                <w:sz w:val="24"/>
              </w:rPr>
              <w:t>Участие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во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Всероссийской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образовательной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акции</w:t>
            </w:r>
          </w:p>
          <w:p w:rsidR="00D43B3C" w:rsidRPr="00B8077A" w:rsidRDefault="00D43B3C" w:rsidP="00B8077A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 w:rsidRPr="00B8077A">
              <w:rPr>
                <w:sz w:val="24"/>
              </w:rPr>
              <w:t>«Урок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цифры».</w:t>
            </w:r>
          </w:p>
          <w:p w:rsidR="00D43B3C" w:rsidRPr="00B8077A" w:rsidRDefault="00D43B3C" w:rsidP="00B8077A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 w:rsidRPr="00B8077A">
              <w:rPr>
                <w:sz w:val="24"/>
              </w:rPr>
              <w:t>Тематический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урок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информатики.</w:t>
            </w:r>
          </w:p>
        </w:tc>
        <w:tc>
          <w:tcPr>
            <w:tcW w:w="2165" w:type="dxa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D43B3C" w:rsidRPr="00B8077A" w:rsidRDefault="00D43B3C" w:rsidP="00B807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 по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  <w:p w:rsidR="00D43B3C" w:rsidRPr="00B8077A" w:rsidRDefault="00D43B3C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руководители</w:t>
            </w:r>
          </w:p>
        </w:tc>
      </w:tr>
      <w:tr w:rsidR="00D43B3C" w:rsidTr="00B8077A">
        <w:trPr>
          <w:trHeight w:val="413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Внеурочные</w:t>
            </w:r>
            <w:r w:rsidRPr="00B8077A">
              <w:rPr>
                <w:b/>
                <w:spacing w:val="-6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50" w:type="dxa"/>
            <w:vMerge w:val="restart"/>
          </w:tcPr>
          <w:p w:rsidR="00D43B3C" w:rsidRPr="000A5E28" w:rsidRDefault="00D43B3C" w:rsidP="00B8077A">
            <w:pPr>
              <w:pStyle w:val="TableParagraph"/>
              <w:tabs>
                <w:tab w:val="left" w:pos="722"/>
              </w:tabs>
              <w:ind w:left="171" w:right="642" w:firstLine="140"/>
              <w:rPr>
                <w:sz w:val="24"/>
              </w:rPr>
            </w:pPr>
            <w:r w:rsidRPr="000A5E28">
              <w:rPr>
                <w:spacing w:val="-6"/>
                <w:sz w:val="24"/>
              </w:rPr>
              <w:t>1.</w:t>
            </w:r>
            <w:r w:rsidRPr="000A5E28">
              <w:rPr>
                <w:sz w:val="24"/>
              </w:rPr>
              <w:tab/>
              <w:t>Мероприятия</w:t>
            </w:r>
            <w:r w:rsidRPr="000A5E28">
              <w:rPr>
                <w:spacing w:val="-8"/>
                <w:sz w:val="24"/>
              </w:rPr>
              <w:t xml:space="preserve"> </w:t>
            </w:r>
            <w:r w:rsidRPr="000A5E28">
              <w:rPr>
                <w:sz w:val="24"/>
              </w:rPr>
              <w:t>в</w:t>
            </w:r>
            <w:r w:rsidRPr="000A5E28">
              <w:rPr>
                <w:spacing w:val="-10"/>
                <w:sz w:val="24"/>
              </w:rPr>
              <w:t xml:space="preserve"> </w:t>
            </w:r>
            <w:r w:rsidRPr="000A5E28">
              <w:rPr>
                <w:sz w:val="24"/>
              </w:rPr>
              <w:t>рамках</w:t>
            </w:r>
            <w:r w:rsidRPr="000A5E28">
              <w:rPr>
                <w:spacing w:val="-8"/>
                <w:sz w:val="24"/>
              </w:rPr>
              <w:t xml:space="preserve"> </w:t>
            </w:r>
            <w:r w:rsidRPr="000A5E28">
              <w:rPr>
                <w:sz w:val="24"/>
              </w:rPr>
              <w:t>Всероссийского</w:t>
            </w:r>
            <w:r w:rsidRPr="000A5E28">
              <w:rPr>
                <w:spacing w:val="-12"/>
                <w:sz w:val="24"/>
              </w:rPr>
              <w:t xml:space="preserve"> </w:t>
            </w:r>
            <w:r w:rsidRPr="000A5E28">
              <w:rPr>
                <w:sz w:val="24"/>
              </w:rPr>
              <w:t>дня правовой помощи детям:</w:t>
            </w:r>
          </w:p>
          <w:p w:rsidR="00D43B3C" w:rsidRPr="000A5E28" w:rsidRDefault="00D43B3C" w:rsidP="00B8077A">
            <w:pPr>
              <w:pStyle w:val="TableParagraph"/>
              <w:spacing w:line="230" w:lineRule="auto"/>
              <w:ind w:left="171" w:firstLine="320"/>
              <w:rPr>
                <w:sz w:val="24"/>
              </w:rPr>
            </w:pPr>
            <w:r w:rsidRPr="000A5E28">
              <w:rPr>
                <w:sz w:val="24"/>
              </w:rPr>
              <w:t>-Классный</w:t>
            </w:r>
            <w:r w:rsidRPr="000A5E28">
              <w:rPr>
                <w:spacing w:val="-7"/>
                <w:sz w:val="24"/>
              </w:rPr>
              <w:t xml:space="preserve"> </w:t>
            </w:r>
            <w:r w:rsidRPr="000A5E28">
              <w:rPr>
                <w:sz w:val="24"/>
              </w:rPr>
              <w:t>час-встреча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с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инспекторами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z w:val="24"/>
              </w:rPr>
              <w:t>ПДН</w:t>
            </w:r>
            <w:r w:rsidRPr="000A5E28">
              <w:rPr>
                <w:spacing w:val="-8"/>
                <w:sz w:val="24"/>
              </w:rPr>
              <w:t xml:space="preserve"> </w:t>
            </w:r>
            <w:r w:rsidRPr="000A5E28">
              <w:rPr>
                <w:sz w:val="24"/>
              </w:rPr>
              <w:t>и</w:t>
            </w:r>
            <w:r w:rsidRPr="000A5E28">
              <w:rPr>
                <w:spacing w:val="-7"/>
                <w:sz w:val="24"/>
              </w:rPr>
              <w:t xml:space="preserve"> </w:t>
            </w:r>
            <w:r w:rsidRPr="000A5E28">
              <w:rPr>
                <w:sz w:val="24"/>
              </w:rPr>
              <w:t>КДН на тему: «Знать, чтобы соблюдать» (правонарушения подростков:</w:t>
            </w:r>
            <w:r w:rsidRPr="000A5E28">
              <w:rPr>
                <w:spacing w:val="-12"/>
                <w:sz w:val="24"/>
              </w:rPr>
              <w:t xml:space="preserve"> </w:t>
            </w:r>
            <w:r w:rsidRPr="000A5E28">
              <w:rPr>
                <w:sz w:val="24"/>
              </w:rPr>
              <w:t>понятие,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z w:val="24"/>
              </w:rPr>
              <w:t>виды</w:t>
            </w:r>
            <w:r w:rsidRPr="000A5E28">
              <w:rPr>
                <w:spacing w:val="-8"/>
                <w:sz w:val="24"/>
              </w:rPr>
              <w:t xml:space="preserve"> </w:t>
            </w:r>
            <w:r w:rsidRPr="000A5E28">
              <w:rPr>
                <w:sz w:val="24"/>
              </w:rPr>
              <w:t>и</w:t>
            </w:r>
            <w:r w:rsidRPr="000A5E28">
              <w:rPr>
                <w:spacing w:val="-7"/>
                <w:sz w:val="24"/>
              </w:rPr>
              <w:t xml:space="preserve"> </w:t>
            </w:r>
            <w:r w:rsidRPr="000A5E28">
              <w:rPr>
                <w:sz w:val="24"/>
              </w:rPr>
              <w:t>ответственность</w:t>
            </w:r>
            <w:r w:rsidRPr="000A5E28">
              <w:rPr>
                <w:spacing w:val="-8"/>
                <w:sz w:val="24"/>
              </w:rPr>
              <w:t xml:space="preserve"> </w:t>
            </w:r>
            <w:r w:rsidRPr="000A5E28">
              <w:rPr>
                <w:sz w:val="24"/>
              </w:rPr>
              <w:t>согласно законодательства Российской Федерации);</w:t>
            </w:r>
          </w:p>
          <w:p w:rsidR="00D43B3C" w:rsidRPr="000A5E28" w:rsidRDefault="00D43B3C" w:rsidP="00B8077A">
            <w:pPr>
              <w:pStyle w:val="TableParagraph"/>
              <w:spacing w:line="230" w:lineRule="auto"/>
              <w:ind w:left="171" w:right="129" w:firstLine="140"/>
              <w:jc w:val="both"/>
              <w:rPr>
                <w:sz w:val="24"/>
              </w:rPr>
            </w:pPr>
            <w:r w:rsidRPr="000A5E28">
              <w:rPr>
                <w:sz w:val="24"/>
              </w:rPr>
              <w:t>- Тематические классные часы с показом презента- ции «20 ноября Всероссийский День правовой помо- щи</w:t>
            </w:r>
            <w:r w:rsidRPr="000A5E28">
              <w:rPr>
                <w:spacing w:val="-14"/>
                <w:sz w:val="24"/>
              </w:rPr>
              <w:t xml:space="preserve"> </w:t>
            </w:r>
            <w:r w:rsidRPr="000A5E28">
              <w:rPr>
                <w:sz w:val="24"/>
              </w:rPr>
              <w:t>детям».</w:t>
            </w:r>
            <w:r w:rsidRPr="000A5E28">
              <w:rPr>
                <w:spacing w:val="-11"/>
                <w:sz w:val="24"/>
              </w:rPr>
              <w:t xml:space="preserve"> </w:t>
            </w:r>
            <w:r w:rsidRPr="000A5E28">
              <w:rPr>
                <w:sz w:val="24"/>
              </w:rPr>
              <w:t>Школьный</w:t>
            </w:r>
            <w:r w:rsidRPr="000A5E28">
              <w:rPr>
                <w:spacing w:val="-12"/>
                <w:sz w:val="24"/>
              </w:rPr>
              <w:t xml:space="preserve"> </w:t>
            </w:r>
            <w:r w:rsidRPr="000A5E28">
              <w:rPr>
                <w:sz w:val="24"/>
              </w:rPr>
              <w:t>видеозал:</w:t>
            </w:r>
            <w:r w:rsidRPr="000A5E28">
              <w:rPr>
                <w:spacing w:val="-15"/>
                <w:sz w:val="24"/>
              </w:rPr>
              <w:t xml:space="preserve"> </w:t>
            </w:r>
            <w:r w:rsidRPr="000A5E28">
              <w:rPr>
                <w:sz w:val="24"/>
              </w:rPr>
              <w:t>просмотр</w:t>
            </w:r>
            <w:r w:rsidRPr="000A5E28">
              <w:rPr>
                <w:spacing w:val="-11"/>
                <w:sz w:val="24"/>
              </w:rPr>
              <w:t xml:space="preserve"> </w:t>
            </w:r>
            <w:r w:rsidRPr="000A5E28">
              <w:rPr>
                <w:sz w:val="24"/>
              </w:rPr>
              <w:t>фильмов</w:t>
            </w:r>
            <w:r w:rsidRPr="000A5E28">
              <w:rPr>
                <w:spacing w:val="-13"/>
                <w:sz w:val="24"/>
              </w:rPr>
              <w:t xml:space="preserve"> </w:t>
            </w:r>
            <w:r w:rsidRPr="000A5E28">
              <w:rPr>
                <w:spacing w:val="-10"/>
                <w:sz w:val="24"/>
              </w:rPr>
              <w:t>о</w:t>
            </w:r>
          </w:p>
        </w:tc>
        <w:tc>
          <w:tcPr>
            <w:tcW w:w="2165" w:type="dxa"/>
            <w:vMerge w:val="restart"/>
          </w:tcPr>
          <w:p w:rsidR="00D43B3C" w:rsidRPr="000A5E28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0A5E28" w:rsidRDefault="00D43B3C" w:rsidP="00B8077A">
            <w:pPr>
              <w:pStyle w:val="TableParagraph"/>
              <w:spacing w:before="224"/>
              <w:ind w:left="110"/>
              <w:rPr>
                <w:sz w:val="24"/>
              </w:rPr>
            </w:pPr>
            <w:r w:rsidRPr="000A5E28">
              <w:rPr>
                <w:sz w:val="24"/>
              </w:rPr>
              <w:t>9-ые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pacing w:val="-2"/>
                <w:sz w:val="24"/>
              </w:rPr>
              <w:t>классы</w:t>
            </w:r>
          </w:p>
          <w:p w:rsidR="00D43B3C" w:rsidRPr="000A5E28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0A5E28" w:rsidRDefault="00D43B3C">
            <w:pPr>
              <w:pStyle w:val="TableParagraph"/>
              <w:rPr>
                <w:b/>
                <w:sz w:val="38"/>
              </w:rPr>
            </w:pPr>
          </w:p>
          <w:p w:rsidR="00D43B3C" w:rsidRPr="000A5E28" w:rsidRDefault="00D43B3C" w:rsidP="00B8077A">
            <w:pPr>
              <w:pStyle w:val="TableParagraph"/>
              <w:ind w:left="110"/>
              <w:rPr>
                <w:sz w:val="24"/>
              </w:rPr>
            </w:pPr>
            <w:r w:rsidRPr="000A5E28">
              <w:rPr>
                <w:sz w:val="24"/>
              </w:rPr>
              <w:t>1-11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  <w:vMerge w:val="restart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 по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  <w:p w:rsidR="00D43B3C" w:rsidRPr="00B8077A" w:rsidRDefault="00D43B3C" w:rsidP="00B8077A">
            <w:pPr>
              <w:pStyle w:val="TableParagraph"/>
              <w:spacing w:before="2" w:line="237" w:lineRule="auto"/>
              <w:ind w:left="110" w:right="220"/>
              <w:rPr>
                <w:sz w:val="24"/>
              </w:rPr>
            </w:pPr>
            <w:r w:rsidRPr="00B8077A">
              <w:rPr>
                <w:spacing w:val="-2"/>
                <w:sz w:val="24"/>
              </w:rPr>
              <w:t>Классные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 xml:space="preserve">руководители </w:t>
            </w:r>
            <w:r w:rsidRPr="00B8077A">
              <w:rPr>
                <w:sz w:val="24"/>
              </w:rPr>
              <w:t xml:space="preserve">Руководитель «Точки </w:t>
            </w:r>
            <w:r w:rsidRPr="00B8077A">
              <w:rPr>
                <w:spacing w:val="-2"/>
                <w:sz w:val="24"/>
              </w:rPr>
              <w:t>роста»</w:t>
            </w:r>
          </w:p>
        </w:tc>
      </w:tr>
      <w:tr w:rsidR="00D43B3C" w:rsidTr="00B8077A">
        <w:trPr>
          <w:trHeight w:val="2002"/>
        </w:trPr>
        <w:tc>
          <w:tcPr>
            <w:tcW w:w="3557" w:type="dxa"/>
          </w:tcPr>
          <w:p w:rsidR="00D43B3C" w:rsidRPr="00B8077A" w:rsidRDefault="00D43B3C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  <w:vMerge/>
            <w:tcBorders>
              <w:top w:val="nil"/>
            </w:tcBorders>
          </w:tcPr>
          <w:p w:rsidR="00D43B3C" w:rsidRPr="00B8077A" w:rsidRDefault="00D43B3C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D43B3C" w:rsidRPr="00B8077A" w:rsidRDefault="00D43B3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D43B3C" w:rsidRPr="00B8077A" w:rsidRDefault="00D43B3C">
            <w:pPr>
              <w:rPr>
                <w:sz w:val="2"/>
                <w:szCs w:val="2"/>
              </w:rPr>
            </w:pPr>
          </w:p>
        </w:tc>
      </w:tr>
    </w:tbl>
    <w:p w:rsidR="00D43B3C" w:rsidRDefault="00D43B3C">
      <w:pPr>
        <w:rPr>
          <w:sz w:val="2"/>
          <w:szCs w:val="2"/>
        </w:rPr>
        <w:sectPr w:rsidR="00D43B3C">
          <w:type w:val="continuous"/>
          <w:pgSz w:w="16840" w:h="11920" w:orient="landscape"/>
          <w:pgMar w:top="680" w:right="920" w:bottom="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7"/>
        <w:gridCol w:w="5850"/>
        <w:gridCol w:w="2165"/>
        <w:gridCol w:w="3213"/>
      </w:tblGrid>
      <w:tr w:rsidR="00D43B3C" w:rsidTr="00B8077A">
        <w:trPr>
          <w:trHeight w:val="5547"/>
        </w:trPr>
        <w:tc>
          <w:tcPr>
            <w:tcW w:w="3557" w:type="dxa"/>
          </w:tcPr>
          <w:p w:rsidR="00D43B3C" w:rsidRPr="00B8077A" w:rsidRDefault="00D43B3C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</w:tcPr>
          <w:p w:rsidR="00D43B3C" w:rsidRPr="00B8077A" w:rsidRDefault="00D43B3C" w:rsidP="00B8077A">
            <w:pPr>
              <w:pStyle w:val="TableParagraph"/>
              <w:spacing w:line="259" w:lineRule="exact"/>
              <w:ind w:left="171"/>
              <w:rPr>
                <w:sz w:val="24"/>
              </w:rPr>
            </w:pPr>
            <w:r w:rsidRPr="00B8077A">
              <w:rPr>
                <w:sz w:val="24"/>
              </w:rPr>
              <w:t>правах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детей.</w:t>
            </w:r>
          </w:p>
          <w:p w:rsidR="00D43B3C" w:rsidRPr="00B8077A" w:rsidRDefault="00D43B3C" w:rsidP="00B8077A">
            <w:pPr>
              <w:pStyle w:val="TableParagraph"/>
              <w:spacing w:before="1" w:line="230" w:lineRule="auto"/>
              <w:ind w:left="171" w:firstLine="140"/>
              <w:rPr>
                <w:sz w:val="24"/>
              </w:rPr>
            </w:pPr>
            <w:r w:rsidRPr="00B8077A">
              <w:rPr>
                <w:sz w:val="24"/>
              </w:rPr>
              <w:t>2.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Деловая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игра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«Выборы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Президента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школьной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рес- </w:t>
            </w:r>
            <w:r w:rsidRPr="00B8077A">
              <w:rPr>
                <w:spacing w:val="-2"/>
                <w:sz w:val="24"/>
              </w:rPr>
              <w:t>публики»: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8"/>
              </w:numPr>
              <w:tabs>
                <w:tab w:val="left" w:pos="551"/>
              </w:tabs>
              <w:spacing w:line="230" w:lineRule="auto"/>
              <w:ind w:right="157" w:firstLine="140"/>
              <w:rPr>
                <w:sz w:val="24"/>
              </w:rPr>
            </w:pPr>
            <w:r w:rsidRPr="00B8077A">
              <w:rPr>
                <w:sz w:val="24"/>
              </w:rPr>
              <w:t>Циклы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бесед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о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целях,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задачах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ученического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само- управления, знакомство с правилами деловой игры</w:t>
            </w:r>
            <w:r>
              <w:rPr>
                <w:sz w:val="24"/>
              </w:rPr>
              <w:t>.</w:t>
            </w:r>
          </w:p>
          <w:p w:rsidR="00D43B3C" w:rsidRPr="000A5E28" w:rsidRDefault="00D43B3C" w:rsidP="00B8077A">
            <w:pPr>
              <w:pStyle w:val="TableParagraph"/>
              <w:spacing w:line="230" w:lineRule="auto"/>
              <w:ind w:left="171"/>
              <w:rPr>
                <w:sz w:val="24"/>
              </w:rPr>
            </w:pPr>
            <w:r w:rsidRPr="00B8077A">
              <w:rPr>
                <w:sz w:val="24"/>
              </w:rPr>
              <w:t>«</w:t>
            </w:r>
            <w:r w:rsidRPr="000A5E28">
              <w:rPr>
                <w:sz w:val="24"/>
              </w:rPr>
              <w:t>Выборы</w:t>
            </w:r>
            <w:r w:rsidRPr="000A5E28">
              <w:rPr>
                <w:spacing w:val="-8"/>
                <w:sz w:val="24"/>
              </w:rPr>
              <w:t xml:space="preserve"> </w:t>
            </w:r>
            <w:r w:rsidRPr="000A5E28">
              <w:rPr>
                <w:sz w:val="24"/>
              </w:rPr>
              <w:t>Президента</w:t>
            </w:r>
            <w:r w:rsidRPr="000A5E28">
              <w:rPr>
                <w:spacing w:val="-8"/>
                <w:sz w:val="24"/>
              </w:rPr>
              <w:t xml:space="preserve"> </w:t>
            </w:r>
            <w:r w:rsidRPr="000A5E28">
              <w:rPr>
                <w:sz w:val="24"/>
              </w:rPr>
              <w:t>школьной</w:t>
            </w:r>
            <w:r w:rsidRPr="000A5E28">
              <w:rPr>
                <w:spacing w:val="-10"/>
                <w:sz w:val="24"/>
              </w:rPr>
              <w:t xml:space="preserve"> </w:t>
            </w:r>
            <w:r w:rsidRPr="000A5E28">
              <w:rPr>
                <w:sz w:val="24"/>
              </w:rPr>
              <w:t>республики»,</w:t>
            </w:r>
            <w:r w:rsidRPr="000A5E28">
              <w:rPr>
                <w:spacing w:val="-7"/>
                <w:sz w:val="24"/>
              </w:rPr>
              <w:t xml:space="preserve"> </w:t>
            </w:r>
            <w:r w:rsidRPr="000A5E28">
              <w:rPr>
                <w:sz w:val="24"/>
              </w:rPr>
              <w:t>выдви- жение кандидатов, комплектование ШИК;</w:t>
            </w:r>
          </w:p>
          <w:p w:rsidR="00D43B3C" w:rsidRPr="000A5E28" w:rsidRDefault="00D43B3C" w:rsidP="00B8077A">
            <w:pPr>
              <w:pStyle w:val="TableParagraph"/>
              <w:numPr>
                <w:ilvl w:val="0"/>
                <w:numId w:val="8"/>
              </w:numPr>
              <w:tabs>
                <w:tab w:val="left" w:pos="551"/>
              </w:tabs>
              <w:spacing w:line="260" w:lineRule="exact"/>
              <w:ind w:left="551"/>
              <w:rPr>
                <w:sz w:val="24"/>
              </w:rPr>
            </w:pPr>
            <w:r w:rsidRPr="000A5E28">
              <w:rPr>
                <w:sz w:val="24"/>
              </w:rPr>
              <w:t>Предвыборная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pacing w:val="-2"/>
                <w:sz w:val="24"/>
              </w:rPr>
              <w:t>кампания:</w:t>
            </w:r>
          </w:p>
          <w:p w:rsidR="00D43B3C" w:rsidRPr="000A5E28" w:rsidRDefault="00D43B3C" w:rsidP="00B8077A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spacing w:line="230" w:lineRule="auto"/>
              <w:ind w:right="64" w:firstLine="140"/>
              <w:rPr>
                <w:sz w:val="24"/>
              </w:rPr>
            </w:pPr>
            <w:r w:rsidRPr="000A5E28">
              <w:rPr>
                <w:sz w:val="24"/>
              </w:rPr>
              <w:t>«Знакомьтесь, это мы!» - создание кандидатами в президенты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z w:val="24"/>
              </w:rPr>
              <w:t>видеовизиток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о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себе</w:t>
            </w:r>
            <w:r w:rsidRPr="000A5E28">
              <w:rPr>
                <w:spacing w:val="-4"/>
                <w:sz w:val="24"/>
              </w:rPr>
              <w:t xml:space="preserve"> </w:t>
            </w:r>
            <w:r w:rsidRPr="000A5E28">
              <w:rPr>
                <w:sz w:val="24"/>
              </w:rPr>
              <w:t>и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z w:val="24"/>
              </w:rPr>
              <w:t>своей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z w:val="24"/>
              </w:rPr>
              <w:t>команде,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раз- мещение визиток на школьном сайте и школьной странице ВКонтакте;</w:t>
            </w:r>
          </w:p>
          <w:p w:rsidR="00D43B3C" w:rsidRPr="000A5E28" w:rsidRDefault="00D43B3C" w:rsidP="00B8077A">
            <w:pPr>
              <w:pStyle w:val="TableParagraph"/>
              <w:spacing w:line="230" w:lineRule="auto"/>
              <w:ind w:left="171" w:firstLine="140"/>
              <w:rPr>
                <w:sz w:val="24"/>
              </w:rPr>
            </w:pPr>
            <w:r w:rsidRPr="000A5E28">
              <w:rPr>
                <w:sz w:val="24"/>
              </w:rPr>
              <w:t>-создание</w:t>
            </w:r>
            <w:r w:rsidRPr="000A5E28">
              <w:rPr>
                <w:spacing w:val="-8"/>
                <w:sz w:val="24"/>
              </w:rPr>
              <w:t xml:space="preserve"> </w:t>
            </w:r>
            <w:r w:rsidRPr="000A5E28">
              <w:rPr>
                <w:sz w:val="24"/>
              </w:rPr>
              <w:t>предвыборной</w:t>
            </w:r>
            <w:r w:rsidRPr="000A5E28">
              <w:rPr>
                <w:spacing w:val="-9"/>
                <w:sz w:val="24"/>
              </w:rPr>
              <w:t xml:space="preserve"> </w:t>
            </w:r>
            <w:r w:rsidRPr="000A5E28">
              <w:rPr>
                <w:sz w:val="24"/>
              </w:rPr>
              <w:t>программы</w:t>
            </w:r>
            <w:r w:rsidRPr="000A5E28">
              <w:rPr>
                <w:spacing w:val="-10"/>
                <w:sz w:val="24"/>
              </w:rPr>
              <w:t xml:space="preserve"> </w:t>
            </w:r>
            <w:r w:rsidRPr="000A5E28">
              <w:rPr>
                <w:sz w:val="24"/>
              </w:rPr>
              <w:t>и</w:t>
            </w:r>
            <w:r w:rsidRPr="000A5E28">
              <w:rPr>
                <w:spacing w:val="-9"/>
                <w:sz w:val="24"/>
              </w:rPr>
              <w:t xml:space="preserve"> </w:t>
            </w:r>
            <w:r w:rsidRPr="000A5E28">
              <w:rPr>
                <w:sz w:val="24"/>
              </w:rPr>
              <w:t>представление еѐ в печатных рекламах и на школьном сайте;</w:t>
            </w:r>
          </w:p>
          <w:p w:rsidR="00D43B3C" w:rsidRPr="000A5E28" w:rsidRDefault="00D43B3C" w:rsidP="00B8077A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spacing w:line="230" w:lineRule="auto"/>
              <w:ind w:right="141" w:firstLine="140"/>
              <w:rPr>
                <w:sz w:val="24"/>
              </w:rPr>
            </w:pPr>
            <w:r w:rsidRPr="000A5E28">
              <w:rPr>
                <w:sz w:val="24"/>
              </w:rPr>
              <w:t>«Я</w:t>
            </w:r>
            <w:r w:rsidRPr="000A5E28">
              <w:rPr>
                <w:spacing w:val="-7"/>
                <w:sz w:val="24"/>
              </w:rPr>
              <w:t xml:space="preserve"> </w:t>
            </w:r>
            <w:r w:rsidRPr="000A5E28">
              <w:rPr>
                <w:sz w:val="24"/>
              </w:rPr>
              <w:t>–</w:t>
            </w:r>
            <w:r w:rsidRPr="000A5E28">
              <w:rPr>
                <w:spacing w:val="-7"/>
                <w:sz w:val="24"/>
              </w:rPr>
              <w:t xml:space="preserve"> </w:t>
            </w:r>
            <w:r w:rsidRPr="000A5E28">
              <w:rPr>
                <w:sz w:val="24"/>
              </w:rPr>
              <w:t>лидер!</w:t>
            </w:r>
            <w:r w:rsidRPr="000A5E28">
              <w:rPr>
                <w:spacing w:val="-7"/>
                <w:sz w:val="24"/>
              </w:rPr>
              <w:t xml:space="preserve"> </w:t>
            </w:r>
            <w:r w:rsidRPr="000A5E28">
              <w:rPr>
                <w:sz w:val="24"/>
              </w:rPr>
              <w:t>-</w:t>
            </w:r>
            <w:r w:rsidRPr="000A5E28">
              <w:rPr>
                <w:spacing w:val="-10"/>
                <w:sz w:val="24"/>
              </w:rPr>
              <w:t xml:space="preserve"> </w:t>
            </w:r>
            <w:r w:rsidRPr="000A5E28">
              <w:rPr>
                <w:sz w:val="24"/>
              </w:rPr>
              <w:t>проведение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z w:val="24"/>
              </w:rPr>
              <w:t>кандидатами</w:t>
            </w:r>
            <w:r w:rsidRPr="000A5E28">
              <w:rPr>
                <w:spacing w:val="-8"/>
                <w:sz w:val="24"/>
              </w:rPr>
              <w:t xml:space="preserve"> </w:t>
            </w:r>
            <w:r w:rsidRPr="000A5E28">
              <w:rPr>
                <w:sz w:val="24"/>
              </w:rPr>
              <w:t>социальных акций или творческих дел для учащихся школы, раз- мещение отзывов о проведенных мероприятиях на</w:t>
            </w:r>
          </w:p>
          <w:p w:rsidR="00D43B3C" w:rsidRPr="000A5E28" w:rsidRDefault="00D43B3C" w:rsidP="00B8077A">
            <w:pPr>
              <w:pStyle w:val="TableParagraph"/>
              <w:spacing w:line="230" w:lineRule="auto"/>
              <w:ind w:left="171"/>
              <w:rPr>
                <w:sz w:val="24"/>
              </w:rPr>
            </w:pPr>
            <w:r w:rsidRPr="000A5E28">
              <w:rPr>
                <w:sz w:val="24"/>
              </w:rPr>
              <w:t>школьной</w:t>
            </w:r>
            <w:r w:rsidRPr="000A5E28">
              <w:rPr>
                <w:spacing w:val="-10"/>
                <w:sz w:val="24"/>
              </w:rPr>
              <w:t xml:space="preserve"> </w:t>
            </w:r>
            <w:r w:rsidRPr="000A5E28">
              <w:rPr>
                <w:sz w:val="24"/>
              </w:rPr>
              <w:t>странице</w:t>
            </w:r>
            <w:r w:rsidRPr="000A5E28">
              <w:rPr>
                <w:spacing w:val="-9"/>
                <w:sz w:val="24"/>
              </w:rPr>
              <w:t xml:space="preserve"> </w:t>
            </w:r>
            <w:r w:rsidRPr="000A5E28">
              <w:rPr>
                <w:sz w:val="24"/>
              </w:rPr>
              <w:t>ВКонтакте,</w:t>
            </w:r>
            <w:r w:rsidRPr="000A5E28">
              <w:rPr>
                <w:spacing w:val="-9"/>
                <w:sz w:val="24"/>
              </w:rPr>
              <w:t xml:space="preserve"> </w:t>
            </w:r>
            <w:r w:rsidRPr="000A5E28">
              <w:rPr>
                <w:sz w:val="24"/>
              </w:rPr>
              <w:t>голосование</w:t>
            </w:r>
            <w:r w:rsidRPr="000A5E28">
              <w:rPr>
                <w:spacing w:val="-8"/>
                <w:sz w:val="24"/>
              </w:rPr>
              <w:t xml:space="preserve"> </w:t>
            </w:r>
            <w:r w:rsidRPr="000A5E28">
              <w:rPr>
                <w:sz w:val="24"/>
              </w:rPr>
              <w:t>за</w:t>
            </w:r>
            <w:r w:rsidRPr="000A5E28">
              <w:rPr>
                <w:spacing w:val="-8"/>
                <w:sz w:val="24"/>
              </w:rPr>
              <w:t xml:space="preserve"> </w:t>
            </w:r>
            <w:r w:rsidRPr="000A5E28">
              <w:rPr>
                <w:sz w:val="24"/>
              </w:rPr>
              <w:t xml:space="preserve">лучшее </w:t>
            </w:r>
            <w:r w:rsidRPr="000A5E28">
              <w:rPr>
                <w:spacing w:val="-2"/>
                <w:sz w:val="24"/>
              </w:rPr>
              <w:t>дело.</w:t>
            </w:r>
          </w:p>
          <w:p w:rsidR="00D43B3C" w:rsidRPr="000A5E28" w:rsidRDefault="00D43B3C" w:rsidP="00B8077A">
            <w:pPr>
              <w:pStyle w:val="TableParagraph"/>
              <w:spacing w:line="260" w:lineRule="exact"/>
              <w:ind w:left="311"/>
              <w:rPr>
                <w:sz w:val="24"/>
              </w:rPr>
            </w:pPr>
            <w:r w:rsidRPr="000A5E28">
              <w:rPr>
                <w:sz w:val="24"/>
              </w:rPr>
              <w:t>3.</w:t>
            </w:r>
            <w:r w:rsidRPr="000A5E28">
              <w:rPr>
                <w:spacing w:val="-4"/>
                <w:sz w:val="24"/>
              </w:rPr>
              <w:t xml:space="preserve"> </w:t>
            </w:r>
            <w:r w:rsidRPr="000A5E28">
              <w:rPr>
                <w:sz w:val="24"/>
              </w:rPr>
              <w:t>Выборы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z w:val="24"/>
              </w:rPr>
              <w:t>президента</w:t>
            </w:r>
            <w:r w:rsidRPr="000A5E28">
              <w:rPr>
                <w:spacing w:val="-3"/>
                <w:sz w:val="24"/>
              </w:rPr>
              <w:t xml:space="preserve"> </w:t>
            </w:r>
            <w:r w:rsidRPr="000A5E28">
              <w:rPr>
                <w:sz w:val="24"/>
              </w:rPr>
              <w:t>школьной</w:t>
            </w:r>
            <w:r w:rsidRPr="000A5E28">
              <w:rPr>
                <w:spacing w:val="-4"/>
                <w:sz w:val="24"/>
              </w:rPr>
              <w:t xml:space="preserve"> </w:t>
            </w:r>
            <w:r w:rsidRPr="000A5E28">
              <w:rPr>
                <w:spacing w:val="-2"/>
                <w:sz w:val="24"/>
              </w:rPr>
              <w:t>республики.</w:t>
            </w:r>
          </w:p>
          <w:p w:rsidR="00D43B3C" w:rsidRPr="00B8077A" w:rsidRDefault="00D43B3C" w:rsidP="00B8077A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 w:rsidRPr="000A5E28">
              <w:rPr>
                <w:sz w:val="24"/>
              </w:rPr>
              <w:t>5.</w:t>
            </w:r>
            <w:r w:rsidRPr="000A5E28">
              <w:rPr>
                <w:spacing w:val="-2"/>
                <w:sz w:val="24"/>
              </w:rPr>
              <w:t xml:space="preserve"> Инаугурация</w:t>
            </w:r>
            <w:r w:rsidRPr="00B8077A">
              <w:rPr>
                <w:spacing w:val="-2"/>
                <w:sz w:val="24"/>
              </w:rPr>
              <w:t>.</w:t>
            </w:r>
          </w:p>
        </w:tc>
        <w:tc>
          <w:tcPr>
            <w:tcW w:w="2165" w:type="dxa"/>
          </w:tcPr>
          <w:p w:rsidR="00D43B3C" w:rsidRPr="00B8077A" w:rsidRDefault="00D43B3C" w:rsidP="00B8077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43B3C" w:rsidRPr="00B8077A" w:rsidRDefault="00D43B3C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5-11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D43B3C" w:rsidRPr="00B8077A" w:rsidRDefault="00D43B3C" w:rsidP="00B8077A">
            <w:pPr>
              <w:pStyle w:val="TableParagraph"/>
              <w:spacing w:before="9"/>
              <w:rPr>
                <w:b/>
              </w:rPr>
            </w:pPr>
          </w:p>
          <w:p w:rsidR="00D43B3C" w:rsidRPr="00B8077A" w:rsidRDefault="00D43B3C" w:rsidP="00B8077A">
            <w:pPr>
              <w:pStyle w:val="TableParagraph"/>
              <w:spacing w:line="232" w:lineRule="auto"/>
              <w:ind w:left="110" w:right="194"/>
              <w:rPr>
                <w:sz w:val="24"/>
              </w:rPr>
            </w:pPr>
            <w:r w:rsidRPr="00B8077A">
              <w:rPr>
                <w:sz w:val="24"/>
              </w:rPr>
              <w:t>Зам.директора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ВР,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Совет </w:t>
            </w:r>
            <w:r w:rsidRPr="00B8077A">
              <w:rPr>
                <w:spacing w:val="-2"/>
                <w:sz w:val="24"/>
              </w:rPr>
              <w:t>старшеклассников,</w:t>
            </w:r>
          </w:p>
          <w:p w:rsidR="00D43B3C" w:rsidRPr="00B8077A" w:rsidRDefault="00D43B3C" w:rsidP="00B8077A">
            <w:pPr>
              <w:pStyle w:val="TableParagraph"/>
              <w:spacing w:line="237" w:lineRule="auto"/>
              <w:ind w:left="110" w:right="861"/>
              <w:rPr>
                <w:sz w:val="24"/>
              </w:rPr>
            </w:pPr>
            <w:r w:rsidRPr="00B8077A">
              <w:rPr>
                <w:sz w:val="24"/>
              </w:rPr>
              <w:t>Руководитель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«Точки </w:t>
            </w:r>
            <w:r w:rsidRPr="00B8077A">
              <w:rPr>
                <w:spacing w:val="-2"/>
                <w:sz w:val="24"/>
              </w:rPr>
              <w:t>роста»</w:t>
            </w:r>
          </w:p>
        </w:tc>
      </w:tr>
      <w:tr w:rsidR="00D43B3C" w:rsidTr="00B8077A">
        <w:trPr>
          <w:trHeight w:val="2206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19" w:right="57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Социокультурные мероприятия</w:t>
            </w:r>
          </w:p>
        </w:tc>
        <w:tc>
          <w:tcPr>
            <w:tcW w:w="5850" w:type="dxa"/>
          </w:tcPr>
          <w:p w:rsidR="00D43B3C" w:rsidRPr="00B8077A" w:rsidRDefault="00D43B3C" w:rsidP="00B8077A">
            <w:pPr>
              <w:pStyle w:val="TableParagraph"/>
              <w:ind w:left="171" w:right="1086" w:firstLine="320"/>
              <w:jc w:val="both"/>
              <w:rPr>
                <w:sz w:val="24"/>
              </w:rPr>
            </w:pPr>
            <w:r w:rsidRPr="00B8077A">
              <w:rPr>
                <w:sz w:val="24"/>
              </w:rPr>
              <w:t>Мероприятия,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посвященные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Всемирному Дню волонтеров: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left="447"/>
              <w:jc w:val="both"/>
              <w:rPr>
                <w:sz w:val="24"/>
              </w:rPr>
            </w:pPr>
            <w:r w:rsidRPr="00B8077A">
              <w:rPr>
                <w:sz w:val="24"/>
              </w:rPr>
              <w:t>интернет-акции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z w:val="24"/>
              </w:rPr>
              <w:t>«Присоединяйся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к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нам!»;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right="1161" w:firstLine="140"/>
              <w:jc w:val="both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часы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о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развитии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волонтерского движения в России;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line="270" w:lineRule="atLeast"/>
              <w:ind w:right="782" w:firstLine="140"/>
              <w:jc w:val="both"/>
              <w:rPr>
                <w:sz w:val="24"/>
              </w:rPr>
            </w:pPr>
            <w:r w:rsidRPr="00B8077A">
              <w:rPr>
                <w:sz w:val="24"/>
              </w:rPr>
              <w:t>«Пусть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z w:val="24"/>
              </w:rPr>
              <w:t>всегда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будет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дружба!» -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организация старшеклассниками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досуга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младших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школьни- </w:t>
            </w:r>
            <w:r w:rsidRPr="00B8077A">
              <w:rPr>
                <w:spacing w:val="-4"/>
                <w:sz w:val="24"/>
              </w:rPr>
              <w:t>ков.</w:t>
            </w:r>
          </w:p>
        </w:tc>
        <w:tc>
          <w:tcPr>
            <w:tcW w:w="2165" w:type="dxa"/>
          </w:tcPr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 w:rsidP="00B807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3B3C" w:rsidRPr="00B8077A" w:rsidRDefault="00D43B3C" w:rsidP="00B8077A">
            <w:pPr>
              <w:pStyle w:val="TableParagraph"/>
              <w:ind w:left="73" w:right="71"/>
              <w:jc w:val="center"/>
              <w:rPr>
                <w:sz w:val="24"/>
              </w:rPr>
            </w:pPr>
            <w:r w:rsidRPr="00B8077A">
              <w:rPr>
                <w:sz w:val="24"/>
              </w:rPr>
              <w:t>5-11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 w:rsidP="00B8077A">
            <w:pPr>
              <w:pStyle w:val="TableParagraph"/>
              <w:spacing w:before="1"/>
              <w:rPr>
                <w:b/>
              </w:rPr>
            </w:pPr>
          </w:p>
          <w:p w:rsidR="00D43B3C" w:rsidRPr="00B8077A" w:rsidRDefault="00D43B3C" w:rsidP="00B8077A">
            <w:pPr>
              <w:pStyle w:val="TableParagraph"/>
              <w:ind w:left="74" w:right="71"/>
              <w:jc w:val="center"/>
              <w:rPr>
                <w:sz w:val="24"/>
              </w:rPr>
            </w:pPr>
            <w:r w:rsidRPr="00B8077A">
              <w:rPr>
                <w:sz w:val="24"/>
              </w:rPr>
              <w:t>9-11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>классы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для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1-4 </w:t>
            </w:r>
            <w:r w:rsidRPr="00B8077A">
              <w:rPr>
                <w:spacing w:val="-2"/>
                <w:sz w:val="24"/>
              </w:rPr>
              <w:t>классов</w:t>
            </w:r>
          </w:p>
        </w:tc>
        <w:tc>
          <w:tcPr>
            <w:tcW w:w="3213" w:type="dxa"/>
          </w:tcPr>
          <w:p w:rsidR="00D43B3C" w:rsidRPr="00B8077A" w:rsidRDefault="00D43B3C" w:rsidP="00B807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  <w:p w:rsidR="00D43B3C" w:rsidRPr="00B8077A" w:rsidRDefault="00D43B3C" w:rsidP="00B8077A">
            <w:pPr>
              <w:pStyle w:val="TableParagraph"/>
              <w:ind w:left="110" w:right="194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руководители Совет</w:t>
            </w:r>
            <w:r w:rsidRPr="00B8077A">
              <w:rPr>
                <w:spacing w:val="-2"/>
                <w:sz w:val="24"/>
              </w:rPr>
              <w:t xml:space="preserve"> старшеклассников</w:t>
            </w:r>
          </w:p>
        </w:tc>
      </w:tr>
      <w:tr w:rsidR="00D43B3C" w:rsidTr="00B8077A">
        <w:trPr>
          <w:trHeight w:val="321"/>
        </w:trPr>
        <w:tc>
          <w:tcPr>
            <w:tcW w:w="14785" w:type="dxa"/>
            <w:gridSpan w:val="4"/>
          </w:tcPr>
          <w:p w:rsidR="00D43B3C" w:rsidRPr="00B8077A" w:rsidRDefault="00D43B3C" w:rsidP="00B8077A">
            <w:pPr>
              <w:pStyle w:val="TableParagraph"/>
              <w:spacing w:line="300" w:lineRule="exact"/>
              <w:ind w:left="6712" w:right="6706"/>
              <w:jc w:val="center"/>
              <w:rPr>
                <w:b/>
                <w:sz w:val="28"/>
              </w:rPr>
            </w:pPr>
            <w:r w:rsidRPr="00B8077A">
              <w:rPr>
                <w:b/>
                <w:spacing w:val="-2"/>
                <w:sz w:val="28"/>
              </w:rPr>
              <w:t>Декабрь</w:t>
            </w:r>
          </w:p>
        </w:tc>
      </w:tr>
      <w:tr w:rsidR="00D43B3C" w:rsidTr="00B8077A">
        <w:trPr>
          <w:trHeight w:val="830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19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850" w:type="dxa"/>
          </w:tcPr>
          <w:p w:rsidR="00D43B3C" w:rsidRPr="00B8077A" w:rsidRDefault="00D43B3C" w:rsidP="00B8077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B8077A">
              <w:rPr>
                <w:sz w:val="24"/>
              </w:rPr>
              <w:t>Участие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во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Всероссийской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образовательной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акции</w:t>
            </w:r>
          </w:p>
          <w:p w:rsidR="00D43B3C" w:rsidRPr="00B8077A" w:rsidRDefault="00D43B3C" w:rsidP="00B8077A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 w:rsidRPr="00B8077A">
              <w:rPr>
                <w:sz w:val="24"/>
              </w:rPr>
              <w:t>«Урок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цифры».</w:t>
            </w:r>
          </w:p>
        </w:tc>
        <w:tc>
          <w:tcPr>
            <w:tcW w:w="2165" w:type="dxa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D43B3C" w:rsidRPr="00B8077A" w:rsidRDefault="00D43B3C" w:rsidP="00B8077A">
            <w:pPr>
              <w:pStyle w:val="TableParagraph"/>
              <w:ind w:left="110" w:right="194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УВР Учителя информатики</w:t>
            </w:r>
          </w:p>
        </w:tc>
      </w:tr>
      <w:tr w:rsidR="00D43B3C" w:rsidTr="00B8077A">
        <w:trPr>
          <w:trHeight w:val="1926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Внеурочные</w:t>
            </w:r>
            <w:r w:rsidRPr="00B8077A">
              <w:rPr>
                <w:b/>
                <w:spacing w:val="-6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50" w:type="dxa"/>
          </w:tcPr>
          <w:p w:rsidR="00D43B3C" w:rsidRPr="00B8077A" w:rsidRDefault="00D43B3C" w:rsidP="00B8077A">
            <w:pPr>
              <w:pStyle w:val="TableParagraph"/>
              <w:numPr>
                <w:ilvl w:val="0"/>
                <w:numId w:val="5"/>
              </w:numPr>
              <w:tabs>
                <w:tab w:val="left" w:pos="723"/>
              </w:tabs>
              <w:spacing w:line="261" w:lineRule="exact"/>
              <w:rPr>
                <w:sz w:val="24"/>
              </w:rPr>
            </w:pPr>
            <w:r w:rsidRPr="00B8077A">
              <w:rPr>
                <w:sz w:val="24"/>
              </w:rPr>
              <w:t>Экскурсии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в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Центр «Точка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роста».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5"/>
              </w:numPr>
              <w:tabs>
                <w:tab w:val="left" w:pos="723"/>
              </w:tabs>
              <w:ind w:left="171" w:right="745" w:firstLine="140"/>
              <w:rPr>
                <w:sz w:val="24"/>
              </w:rPr>
            </w:pPr>
            <w:r w:rsidRPr="00B8077A">
              <w:rPr>
                <w:sz w:val="24"/>
              </w:rPr>
              <w:t>Круглый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стол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«Первые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>результаты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работы Центра «Точка роста».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5"/>
              </w:numPr>
              <w:tabs>
                <w:tab w:val="left" w:pos="723"/>
              </w:tabs>
              <w:ind w:left="171" w:right="684" w:firstLine="140"/>
              <w:rPr>
                <w:sz w:val="24"/>
              </w:rPr>
            </w:pPr>
            <w:r w:rsidRPr="00B8077A">
              <w:rPr>
                <w:sz w:val="24"/>
              </w:rPr>
              <w:t>Объединенный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совет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«Серпантин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новогод- них затей».</w:t>
            </w:r>
          </w:p>
        </w:tc>
        <w:tc>
          <w:tcPr>
            <w:tcW w:w="2165" w:type="dxa"/>
          </w:tcPr>
          <w:p w:rsidR="00D43B3C" w:rsidRPr="00B8077A" w:rsidRDefault="00D43B3C" w:rsidP="00B8077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5-7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D43B3C" w:rsidRPr="00B8077A" w:rsidRDefault="00D43B3C" w:rsidP="00B8077A">
            <w:pPr>
              <w:pStyle w:val="TableParagraph"/>
              <w:ind w:left="110" w:right="687"/>
              <w:rPr>
                <w:sz w:val="24"/>
              </w:rPr>
            </w:pPr>
            <w:r w:rsidRPr="00B8077A">
              <w:rPr>
                <w:sz w:val="24"/>
              </w:rPr>
              <w:t>Администрация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школы Руководитель Центра</w:t>
            </w:r>
          </w:p>
          <w:p w:rsidR="00D43B3C" w:rsidRPr="00B8077A" w:rsidRDefault="00D43B3C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«Точка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</w:t>
            </w:r>
          </w:p>
          <w:p w:rsidR="00D43B3C" w:rsidRPr="00B8077A" w:rsidRDefault="00D43B3C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Совет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старшеклассников</w:t>
            </w:r>
          </w:p>
        </w:tc>
      </w:tr>
    </w:tbl>
    <w:p w:rsidR="00D43B3C" w:rsidRDefault="00D43B3C">
      <w:pPr>
        <w:rPr>
          <w:sz w:val="24"/>
        </w:rPr>
        <w:sectPr w:rsidR="00D43B3C">
          <w:type w:val="continuous"/>
          <w:pgSz w:w="16840" w:h="11920" w:orient="landscape"/>
          <w:pgMar w:top="680" w:right="920" w:bottom="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7"/>
        <w:gridCol w:w="5850"/>
        <w:gridCol w:w="94"/>
        <w:gridCol w:w="1844"/>
        <w:gridCol w:w="226"/>
        <w:gridCol w:w="3212"/>
      </w:tblGrid>
      <w:tr w:rsidR="00D43B3C" w:rsidTr="00B8077A">
        <w:trPr>
          <w:trHeight w:val="2483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before="4" w:line="235" w:lineRule="auto"/>
              <w:ind w:left="119" w:right="57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Социокультурные мероприятия</w:t>
            </w:r>
          </w:p>
        </w:tc>
        <w:tc>
          <w:tcPr>
            <w:tcW w:w="5850" w:type="dxa"/>
          </w:tcPr>
          <w:p w:rsidR="00D43B3C" w:rsidRPr="000A5E28" w:rsidRDefault="00D43B3C" w:rsidP="00B8077A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 w:rsidRPr="000A5E28">
              <w:rPr>
                <w:sz w:val="24"/>
              </w:rPr>
              <w:t>Акция</w:t>
            </w:r>
            <w:r w:rsidRPr="000A5E28">
              <w:rPr>
                <w:spacing w:val="57"/>
                <w:sz w:val="24"/>
              </w:rPr>
              <w:t xml:space="preserve"> </w:t>
            </w:r>
            <w:r w:rsidRPr="000A5E28">
              <w:rPr>
                <w:sz w:val="24"/>
              </w:rPr>
              <w:t>«Мастерская</w:t>
            </w:r>
            <w:r w:rsidRPr="000A5E28">
              <w:rPr>
                <w:spacing w:val="53"/>
                <w:sz w:val="24"/>
              </w:rPr>
              <w:t xml:space="preserve"> </w:t>
            </w:r>
            <w:r w:rsidRPr="000A5E28">
              <w:rPr>
                <w:sz w:val="24"/>
              </w:rPr>
              <w:t>Деда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pacing w:val="-2"/>
                <w:sz w:val="24"/>
              </w:rPr>
              <w:t>Мороза»:</w:t>
            </w:r>
          </w:p>
          <w:p w:rsidR="00D43B3C" w:rsidRPr="000A5E28" w:rsidRDefault="00D43B3C" w:rsidP="00B8077A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ind w:right="334" w:firstLine="196"/>
              <w:rPr>
                <w:sz w:val="24"/>
              </w:rPr>
            </w:pPr>
            <w:r w:rsidRPr="000A5E28">
              <w:rPr>
                <w:sz w:val="24"/>
              </w:rPr>
              <w:t>«Новогодняя</w:t>
            </w:r>
            <w:r w:rsidRPr="000A5E28">
              <w:rPr>
                <w:spacing w:val="-11"/>
                <w:sz w:val="24"/>
              </w:rPr>
              <w:t xml:space="preserve"> </w:t>
            </w:r>
            <w:r w:rsidRPr="000A5E28">
              <w:rPr>
                <w:sz w:val="24"/>
              </w:rPr>
              <w:t>красавица!»</w:t>
            </w:r>
            <w:r w:rsidRPr="000A5E28">
              <w:rPr>
                <w:spacing w:val="-13"/>
                <w:sz w:val="24"/>
              </w:rPr>
              <w:t xml:space="preserve"> </w:t>
            </w:r>
            <w:r w:rsidRPr="000A5E28">
              <w:rPr>
                <w:sz w:val="24"/>
              </w:rPr>
              <w:t>-</w:t>
            </w:r>
            <w:r w:rsidRPr="000A5E28">
              <w:rPr>
                <w:spacing w:val="-15"/>
                <w:sz w:val="24"/>
              </w:rPr>
              <w:t xml:space="preserve"> </w:t>
            </w:r>
            <w:r w:rsidRPr="000A5E28">
              <w:rPr>
                <w:sz w:val="24"/>
              </w:rPr>
              <w:t>детско-родительский конкурс на самую креативную новогоднюю елку;</w:t>
            </w:r>
          </w:p>
          <w:p w:rsidR="00D43B3C" w:rsidRPr="000A5E28" w:rsidRDefault="00D43B3C" w:rsidP="00B8077A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298" w:firstLine="140"/>
              <w:rPr>
                <w:sz w:val="24"/>
              </w:rPr>
            </w:pPr>
            <w:r w:rsidRPr="000A5E28">
              <w:rPr>
                <w:sz w:val="24"/>
              </w:rPr>
              <w:t>«Почтовая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сумка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Деда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Мороза»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z w:val="24"/>
              </w:rPr>
              <w:t>-</w:t>
            </w:r>
            <w:r w:rsidRPr="000A5E28">
              <w:rPr>
                <w:spacing w:val="-9"/>
                <w:sz w:val="24"/>
              </w:rPr>
              <w:t xml:space="preserve"> </w:t>
            </w:r>
            <w:r w:rsidRPr="000A5E28">
              <w:rPr>
                <w:sz w:val="24"/>
              </w:rPr>
              <w:t>конкурс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на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луч- шую самодельную новогоднюю открытку;</w:t>
            </w:r>
          </w:p>
          <w:p w:rsidR="00D43B3C" w:rsidRPr="000A5E28" w:rsidRDefault="00D43B3C" w:rsidP="00B8077A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346" w:firstLine="140"/>
              <w:rPr>
                <w:sz w:val="24"/>
              </w:rPr>
            </w:pPr>
            <w:r w:rsidRPr="000A5E28">
              <w:rPr>
                <w:sz w:val="24"/>
              </w:rPr>
              <w:t>«Он</w:t>
            </w:r>
            <w:r w:rsidRPr="000A5E28">
              <w:rPr>
                <w:spacing w:val="-2"/>
                <w:sz w:val="24"/>
              </w:rPr>
              <w:t xml:space="preserve"> </w:t>
            </w:r>
            <w:r w:rsidRPr="000A5E28">
              <w:rPr>
                <w:sz w:val="24"/>
              </w:rPr>
              <w:t>не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мал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z w:val="24"/>
              </w:rPr>
              <w:t>и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z w:val="24"/>
              </w:rPr>
              <w:t>не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велик,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мой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снежно-белый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z w:val="24"/>
              </w:rPr>
              <w:t>снего- вик!» - конкурс на лучшего снеговика;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70" w:lineRule="atLeast"/>
              <w:ind w:right="437" w:firstLine="140"/>
              <w:rPr>
                <w:sz w:val="24"/>
              </w:rPr>
            </w:pPr>
            <w:r w:rsidRPr="000A5E28">
              <w:rPr>
                <w:sz w:val="24"/>
              </w:rPr>
              <w:t>конкурс</w:t>
            </w:r>
            <w:r w:rsidRPr="000A5E28">
              <w:rPr>
                <w:spacing w:val="40"/>
                <w:sz w:val="24"/>
              </w:rPr>
              <w:t xml:space="preserve"> </w:t>
            </w:r>
            <w:r w:rsidRPr="000A5E28">
              <w:rPr>
                <w:sz w:val="24"/>
              </w:rPr>
              <w:t>праздничных</w:t>
            </w:r>
            <w:r w:rsidRPr="000A5E28">
              <w:rPr>
                <w:spacing w:val="-6"/>
                <w:sz w:val="24"/>
              </w:rPr>
              <w:t xml:space="preserve"> </w:t>
            </w:r>
            <w:r w:rsidRPr="000A5E28">
              <w:rPr>
                <w:sz w:val="24"/>
              </w:rPr>
              <w:t>украшений</w:t>
            </w:r>
            <w:r w:rsidRPr="000A5E28">
              <w:rPr>
                <w:spacing w:val="-10"/>
                <w:sz w:val="24"/>
              </w:rPr>
              <w:t xml:space="preserve"> </w:t>
            </w:r>
            <w:r w:rsidRPr="000A5E28">
              <w:rPr>
                <w:sz w:val="24"/>
              </w:rPr>
              <w:t>кабинетов</w:t>
            </w:r>
            <w:r w:rsidRPr="000A5E28">
              <w:rPr>
                <w:spacing w:val="-7"/>
                <w:sz w:val="24"/>
              </w:rPr>
              <w:t xml:space="preserve"> </w:t>
            </w:r>
            <w:r w:rsidRPr="000A5E28">
              <w:rPr>
                <w:sz w:val="24"/>
              </w:rPr>
              <w:t>«В снежном царстве, новогоднем государстве!».</w:t>
            </w:r>
          </w:p>
        </w:tc>
        <w:tc>
          <w:tcPr>
            <w:tcW w:w="2164" w:type="dxa"/>
            <w:gridSpan w:val="3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2" w:type="dxa"/>
          </w:tcPr>
          <w:p w:rsidR="00D43B3C" w:rsidRPr="00B8077A" w:rsidRDefault="00D43B3C" w:rsidP="00B8077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 по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  <w:p w:rsidR="00D43B3C" w:rsidRPr="00B8077A" w:rsidRDefault="00D43B3C" w:rsidP="00B8077A">
            <w:pPr>
              <w:pStyle w:val="TableParagraph"/>
              <w:ind w:left="111"/>
              <w:rPr>
                <w:sz w:val="24"/>
              </w:rPr>
            </w:pPr>
            <w:r w:rsidRPr="00B8077A">
              <w:rPr>
                <w:sz w:val="24"/>
              </w:rPr>
              <w:t>Совет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старшеклассников Классные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руководители</w:t>
            </w:r>
          </w:p>
        </w:tc>
      </w:tr>
      <w:tr w:rsidR="00D43B3C" w:rsidTr="00B8077A">
        <w:trPr>
          <w:trHeight w:val="321"/>
        </w:trPr>
        <w:tc>
          <w:tcPr>
            <w:tcW w:w="14783" w:type="dxa"/>
            <w:gridSpan w:val="6"/>
          </w:tcPr>
          <w:p w:rsidR="00D43B3C" w:rsidRPr="00B8077A" w:rsidRDefault="00D43B3C" w:rsidP="00B8077A">
            <w:pPr>
              <w:pStyle w:val="TableParagraph"/>
              <w:spacing w:before="1" w:line="300" w:lineRule="exact"/>
              <w:ind w:left="6816" w:right="6804"/>
              <w:jc w:val="center"/>
              <w:rPr>
                <w:b/>
                <w:sz w:val="28"/>
              </w:rPr>
            </w:pPr>
            <w:r w:rsidRPr="00B8077A">
              <w:rPr>
                <w:b/>
                <w:spacing w:val="-2"/>
                <w:sz w:val="28"/>
              </w:rPr>
              <w:t>Январь</w:t>
            </w:r>
          </w:p>
        </w:tc>
      </w:tr>
      <w:tr w:rsidR="00D43B3C" w:rsidTr="00B8077A">
        <w:trPr>
          <w:trHeight w:val="2035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19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44" w:type="dxa"/>
            <w:gridSpan w:val="2"/>
          </w:tcPr>
          <w:p w:rsidR="00D43B3C" w:rsidRPr="00B8077A" w:rsidRDefault="00D43B3C" w:rsidP="00B8077A">
            <w:pPr>
              <w:pStyle w:val="TableParagraph"/>
              <w:ind w:left="107" w:firstLine="444"/>
              <w:rPr>
                <w:sz w:val="24"/>
              </w:rPr>
            </w:pPr>
            <w:r w:rsidRPr="00B8077A">
              <w:rPr>
                <w:sz w:val="24"/>
              </w:rPr>
              <w:t>Школьная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научно-практическая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конференция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уча- </w:t>
            </w:r>
            <w:r w:rsidRPr="00B8077A">
              <w:rPr>
                <w:spacing w:val="-2"/>
                <w:sz w:val="24"/>
              </w:rPr>
              <w:t>щихся.</w:t>
            </w:r>
          </w:p>
          <w:p w:rsidR="00D43B3C" w:rsidRPr="00B8077A" w:rsidRDefault="00D43B3C" w:rsidP="00B8077A">
            <w:pPr>
              <w:pStyle w:val="TableParagraph"/>
              <w:ind w:left="107" w:firstLine="324"/>
              <w:rPr>
                <w:sz w:val="24"/>
              </w:rPr>
            </w:pPr>
            <w:r w:rsidRPr="00B8077A">
              <w:rPr>
                <w:sz w:val="24"/>
              </w:rPr>
              <w:t>27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января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–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День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полного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освобождения Ленинграда от</w:t>
            </w:r>
            <w:r>
              <w:rPr>
                <w:sz w:val="24"/>
              </w:rPr>
              <w:t xml:space="preserve"> </w:t>
            </w:r>
            <w:r w:rsidRPr="00B8077A">
              <w:rPr>
                <w:sz w:val="24"/>
              </w:rPr>
              <w:t>фашистской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блокады (1944 г):</w:t>
            </w:r>
          </w:p>
          <w:p w:rsidR="00D43B3C" w:rsidRPr="00B8077A" w:rsidRDefault="00D43B3C" w:rsidP="00B8077A">
            <w:pPr>
              <w:pStyle w:val="TableParagraph"/>
              <w:ind w:left="311"/>
              <w:rPr>
                <w:sz w:val="24"/>
              </w:rPr>
            </w:pPr>
            <w:r w:rsidRPr="00B8077A">
              <w:rPr>
                <w:sz w:val="24"/>
              </w:rPr>
              <w:t>-классные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часы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с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просмотром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видеофильмов;</w:t>
            </w:r>
          </w:p>
          <w:p w:rsidR="00D43B3C" w:rsidRPr="00B8077A" w:rsidRDefault="00D43B3C" w:rsidP="00B8077A">
            <w:pPr>
              <w:pStyle w:val="TableParagraph"/>
              <w:ind w:left="107" w:right="-13" w:firstLine="204"/>
              <w:rPr>
                <w:sz w:val="24"/>
              </w:rPr>
            </w:pPr>
            <w:r w:rsidRPr="00B8077A">
              <w:rPr>
                <w:sz w:val="24"/>
              </w:rPr>
              <w:t>-участие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старшеклассников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во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Всероссийском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онлайн- уроке, </w:t>
            </w:r>
            <w:r>
              <w:rPr>
                <w:sz w:val="24"/>
              </w:rPr>
              <w:t xml:space="preserve"> </w:t>
            </w:r>
            <w:r w:rsidRPr="00B8077A">
              <w:rPr>
                <w:sz w:val="24"/>
              </w:rPr>
              <w:t>посвящ</w:t>
            </w:r>
            <w:r>
              <w:rPr>
                <w:sz w:val="24"/>
              </w:rPr>
              <w:t>ё</w:t>
            </w:r>
            <w:r w:rsidRPr="00B8077A">
              <w:rPr>
                <w:sz w:val="24"/>
              </w:rPr>
              <w:t>нному</w:t>
            </w:r>
            <w:r>
              <w:rPr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 подвигу блокадного Ленинграда.</w:t>
            </w:r>
          </w:p>
        </w:tc>
        <w:tc>
          <w:tcPr>
            <w:tcW w:w="1844" w:type="dxa"/>
          </w:tcPr>
          <w:p w:rsidR="00D43B3C" w:rsidRPr="00B8077A" w:rsidRDefault="00D43B3C" w:rsidP="00B8077A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 w:rsidRPr="00B8077A">
              <w:rPr>
                <w:sz w:val="24"/>
              </w:rPr>
              <w:t>5-7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D43B3C" w:rsidRPr="00B8077A" w:rsidRDefault="00D43B3C" w:rsidP="00B8077A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 по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УВР</w:t>
            </w:r>
          </w:p>
        </w:tc>
      </w:tr>
      <w:tr w:rsidR="00D43B3C" w:rsidTr="00B8077A">
        <w:trPr>
          <w:trHeight w:val="797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Внеурочные</w:t>
            </w:r>
            <w:r w:rsidRPr="00B8077A">
              <w:rPr>
                <w:b/>
                <w:spacing w:val="-6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44" w:type="dxa"/>
            <w:gridSpan w:val="2"/>
          </w:tcPr>
          <w:p w:rsidR="00D43B3C" w:rsidRPr="000A5E28" w:rsidRDefault="00D43B3C" w:rsidP="00B8077A">
            <w:pPr>
              <w:pStyle w:val="TableParagraph"/>
              <w:spacing w:line="230" w:lineRule="auto"/>
              <w:ind w:left="107" w:firstLine="204"/>
              <w:rPr>
                <w:sz w:val="24"/>
              </w:rPr>
            </w:pPr>
            <w:r w:rsidRPr="000A5E28">
              <w:rPr>
                <w:sz w:val="24"/>
              </w:rPr>
              <w:t>Совет</w:t>
            </w:r>
            <w:r w:rsidRPr="000A5E28">
              <w:rPr>
                <w:spacing w:val="-12"/>
                <w:sz w:val="24"/>
              </w:rPr>
              <w:t xml:space="preserve"> </w:t>
            </w:r>
            <w:r w:rsidRPr="000A5E28">
              <w:rPr>
                <w:sz w:val="24"/>
              </w:rPr>
              <w:t>мэров</w:t>
            </w:r>
            <w:r w:rsidRPr="000A5E28">
              <w:rPr>
                <w:spacing w:val="-9"/>
                <w:sz w:val="24"/>
              </w:rPr>
              <w:t xml:space="preserve"> </w:t>
            </w:r>
            <w:r w:rsidRPr="000A5E28">
              <w:rPr>
                <w:sz w:val="24"/>
              </w:rPr>
              <w:t>«Ярмарка</w:t>
            </w:r>
            <w:r w:rsidRPr="000A5E28">
              <w:rPr>
                <w:spacing w:val="-10"/>
                <w:sz w:val="24"/>
              </w:rPr>
              <w:t xml:space="preserve"> </w:t>
            </w:r>
            <w:r w:rsidRPr="000A5E28">
              <w:rPr>
                <w:sz w:val="24"/>
              </w:rPr>
              <w:t>предложений»:</w:t>
            </w:r>
            <w:r w:rsidRPr="000A5E28">
              <w:rPr>
                <w:spacing w:val="-10"/>
                <w:sz w:val="24"/>
              </w:rPr>
              <w:t xml:space="preserve"> </w:t>
            </w:r>
            <w:r w:rsidRPr="000A5E28">
              <w:rPr>
                <w:sz w:val="24"/>
              </w:rPr>
              <w:t>планирование работы на 2 полугодие и мероприятий, посвященных</w:t>
            </w:r>
          </w:p>
          <w:p w:rsidR="00D43B3C" w:rsidRPr="00B8077A" w:rsidRDefault="00D43B3C" w:rsidP="00B807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A5E28">
              <w:rPr>
                <w:sz w:val="24"/>
              </w:rPr>
              <w:t>Дню</w:t>
            </w:r>
            <w:r w:rsidRPr="000A5E28">
              <w:rPr>
                <w:spacing w:val="-4"/>
                <w:sz w:val="24"/>
              </w:rPr>
              <w:t xml:space="preserve"> </w:t>
            </w:r>
            <w:r w:rsidRPr="000A5E28">
              <w:rPr>
                <w:sz w:val="24"/>
              </w:rPr>
              <w:t>защитника</w:t>
            </w:r>
            <w:r w:rsidRPr="000A5E28">
              <w:rPr>
                <w:spacing w:val="-3"/>
                <w:sz w:val="24"/>
              </w:rPr>
              <w:t xml:space="preserve"> </w:t>
            </w:r>
            <w:r w:rsidRPr="000A5E28">
              <w:rPr>
                <w:spacing w:val="-2"/>
                <w:sz w:val="24"/>
              </w:rPr>
              <w:t>Отечества.</w:t>
            </w:r>
          </w:p>
        </w:tc>
        <w:tc>
          <w:tcPr>
            <w:tcW w:w="1844" w:type="dxa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 w:rsidRPr="00B8077A">
              <w:rPr>
                <w:sz w:val="24"/>
              </w:rPr>
              <w:t>5-11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 по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  <w:p w:rsidR="00D43B3C" w:rsidRPr="00B8077A" w:rsidRDefault="00D43B3C" w:rsidP="00B8077A">
            <w:pPr>
              <w:pStyle w:val="TableParagraph"/>
              <w:ind w:left="121"/>
              <w:rPr>
                <w:sz w:val="24"/>
              </w:rPr>
            </w:pPr>
            <w:r w:rsidRPr="00B8077A">
              <w:rPr>
                <w:sz w:val="24"/>
              </w:rPr>
              <w:t>Совет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старшеклассников</w:t>
            </w:r>
          </w:p>
        </w:tc>
      </w:tr>
      <w:tr w:rsidR="00D43B3C" w:rsidTr="00B8077A">
        <w:trPr>
          <w:trHeight w:val="1106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99" w:right="57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Социокультурные мероприятия</w:t>
            </w:r>
          </w:p>
        </w:tc>
        <w:tc>
          <w:tcPr>
            <w:tcW w:w="5944" w:type="dxa"/>
            <w:gridSpan w:val="2"/>
          </w:tcPr>
          <w:p w:rsidR="00D43B3C" w:rsidRPr="00B8077A" w:rsidRDefault="00D43B3C" w:rsidP="00B8077A">
            <w:pPr>
              <w:pStyle w:val="TableParagraph"/>
              <w:ind w:left="107" w:right="622" w:firstLine="444"/>
              <w:jc w:val="both"/>
              <w:rPr>
                <w:sz w:val="24"/>
              </w:rPr>
            </w:pPr>
            <w:r w:rsidRPr="00B8077A">
              <w:rPr>
                <w:sz w:val="24"/>
              </w:rPr>
              <w:t>Конкурс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слоганов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безопасности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дорожного движения.</w:t>
            </w:r>
            <w:r w:rsidRPr="00B8077A">
              <w:rPr>
                <w:spacing w:val="-1"/>
                <w:sz w:val="24"/>
              </w:rPr>
              <w:t xml:space="preserve"> </w:t>
            </w:r>
          </w:p>
          <w:p w:rsidR="00D43B3C" w:rsidRPr="00B8077A" w:rsidRDefault="00D43B3C" w:rsidP="00B8077A">
            <w:pPr>
              <w:pStyle w:val="TableParagraph"/>
              <w:spacing w:line="263" w:lineRule="exact"/>
              <w:ind w:left="491"/>
              <w:jc w:val="both"/>
              <w:rPr>
                <w:sz w:val="24"/>
              </w:rPr>
            </w:pPr>
            <w:r w:rsidRPr="00B8077A">
              <w:rPr>
                <w:sz w:val="24"/>
              </w:rPr>
              <w:t>Тест-акция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«Сознательный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ли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я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пешеход?»</w:t>
            </w:r>
          </w:p>
        </w:tc>
        <w:tc>
          <w:tcPr>
            <w:tcW w:w="1844" w:type="dxa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 w:rsidRPr="00B8077A">
              <w:rPr>
                <w:sz w:val="24"/>
              </w:rPr>
              <w:t>5-11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 по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  <w:p w:rsidR="00D43B3C" w:rsidRPr="00B8077A" w:rsidRDefault="00D43B3C" w:rsidP="00B8077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руководители</w:t>
            </w:r>
          </w:p>
          <w:p w:rsidR="00D43B3C" w:rsidRPr="00B8077A" w:rsidRDefault="00D43B3C" w:rsidP="00B807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B8077A">
              <w:rPr>
                <w:sz w:val="24"/>
              </w:rPr>
              <w:t>Руководитель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«Точки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</w:t>
            </w:r>
          </w:p>
        </w:tc>
      </w:tr>
      <w:tr w:rsidR="00D43B3C" w:rsidTr="00B8077A">
        <w:trPr>
          <w:trHeight w:val="321"/>
        </w:trPr>
        <w:tc>
          <w:tcPr>
            <w:tcW w:w="14783" w:type="dxa"/>
            <w:gridSpan w:val="6"/>
          </w:tcPr>
          <w:p w:rsidR="00D43B3C" w:rsidRPr="00B8077A" w:rsidRDefault="00D43B3C" w:rsidP="00B8077A">
            <w:pPr>
              <w:pStyle w:val="TableParagraph"/>
              <w:spacing w:line="302" w:lineRule="exact"/>
              <w:ind w:left="6825" w:right="6804"/>
              <w:jc w:val="center"/>
              <w:rPr>
                <w:b/>
                <w:sz w:val="28"/>
              </w:rPr>
            </w:pPr>
            <w:r w:rsidRPr="00B8077A">
              <w:rPr>
                <w:b/>
                <w:spacing w:val="-2"/>
                <w:sz w:val="28"/>
              </w:rPr>
              <w:t>Февраль</w:t>
            </w:r>
          </w:p>
        </w:tc>
      </w:tr>
      <w:tr w:rsidR="00D43B3C" w:rsidTr="00B8077A">
        <w:trPr>
          <w:trHeight w:val="1102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19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44" w:type="dxa"/>
            <w:gridSpan w:val="2"/>
          </w:tcPr>
          <w:p w:rsidR="00D43B3C" w:rsidRPr="00B8077A" w:rsidRDefault="00D43B3C" w:rsidP="00B8077A">
            <w:pPr>
              <w:pStyle w:val="TableParagraph"/>
              <w:ind w:left="179" w:firstLine="132"/>
              <w:rPr>
                <w:sz w:val="24"/>
              </w:rPr>
            </w:pPr>
            <w:r w:rsidRPr="00B8077A">
              <w:rPr>
                <w:sz w:val="24"/>
              </w:rPr>
              <w:t>Тематические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уроки,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посвященные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8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февраля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–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Дню российской науки.</w:t>
            </w:r>
          </w:p>
          <w:p w:rsidR="00D43B3C" w:rsidRPr="00B8077A" w:rsidRDefault="00D43B3C" w:rsidP="00B8077A">
            <w:pPr>
              <w:pStyle w:val="TableParagraph"/>
              <w:spacing w:line="272" w:lineRule="exact"/>
              <w:ind w:left="311"/>
              <w:rPr>
                <w:sz w:val="24"/>
              </w:rPr>
            </w:pPr>
            <w:r w:rsidRPr="00B8077A">
              <w:rPr>
                <w:sz w:val="24"/>
              </w:rPr>
              <w:t>Онлайн-квиз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«Науки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–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это</w:t>
            </w:r>
            <w:r w:rsidRPr="00B8077A">
              <w:rPr>
                <w:spacing w:val="-4"/>
                <w:sz w:val="24"/>
              </w:rPr>
              <w:t xml:space="preserve"> мы!».</w:t>
            </w:r>
          </w:p>
        </w:tc>
        <w:tc>
          <w:tcPr>
            <w:tcW w:w="1844" w:type="dxa"/>
          </w:tcPr>
          <w:p w:rsidR="00D43B3C" w:rsidRPr="00B8077A" w:rsidRDefault="00D43B3C" w:rsidP="00B8077A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D43B3C" w:rsidRPr="00B8077A" w:rsidRDefault="00D43B3C" w:rsidP="00B8077A">
            <w:pPr>
              <w:pStyle w:val="TableParagraph"/>
              <w:ind w:left="105" w:right="478"/>
              <w:rPr>
                <w:sz w:val="24"/>
              </w:rPr>
            </w:pPr>
            <w:r w:rsidRPr="00B8077A">
              <w:rPr>
                <w:spacing w:val="-2"/>
                <w:sz w:val="24"/>
              </w:rPr>
              <w:t>Классные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 xml:space="preserve">руководители </w:t>
            </w:r>
            <w:r w:rsidRPr="00B8077A">
              <w:rPr>
                <w:sz w:val="24"/>
              </w:rPr>
              <w:t>Зам. директора по УВР</w:t>
            </w:r>
          </w:p>
        </w:tc>
      </w:tr>
      <w:tr w:rsidR="00D43B3C" w:rsidTr="00B8077A">
        <w:trPr>
          <w:trHeight w:val="1105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Внеурочные</w:t>
            </w:r>
            <w:r w:rsidRPr="00B8077A">
              <w:rPr>
                <w:b/>
                <w:spacing w:val="-6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44" w:type="dxa"/>
            <w:gridSpan w:val="2"/>
          </w:tcPr>
          <w:p w:rsidR="00D43B3C" w:rsidRPr="000A5E28" w:rsidRDefault="00D43B3C" w:rsidP="00B8077A"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r w:rsidRPr="000A5E28">
              <w:rPr>
                <w:sz w:val="24"/>
              </w:rPr>
              <w:t>КТД «День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z w:val="24"/>
              </w:rPr>
              <w:t>Святого</w:t>
            </w:r>
            <w:r w:rsidRPr="000A5E28">
              <w:rPr>
                <w:spacing w:val="-3"/>
                <w:sz w:val="24"/>
              </w:rPr>
              <w:t xml:space="preserve"> </w:t>
            </w:r>
            <w:r w:rsidRPr="000A5E28">
              <w:rPr>
                <w:spacing w:val="-2"/>
                <w:sz w:val="24"/>
              </w:rPr>
              <w:t>Валентина»:</w:t>
            </w:r>
          </w:p>
          <w:p w:rsidR="00D43B3C" w:rsidRPr="000A5E28" w:rsidRDefault="00D43B3C" w:rsidP="00B8077A">
            <w:pPr>
              <w:pStyle w:val="TableParagraph"/>
              <w:ind w:left="311"/>
              <w:rPr>
                <w:sz w:val="24"/>
              </w:rPr>
            </w:pPr>
            <w:r w:rsidRPr="000A5E28">
              <w:rPr>
                <w:sz w:val="24"/>
              </w:rPr>
              <w:t>-выпуск</w:t>
            </w:r>
            <w:r w:rsidRPr="000A5E28">
              <w:rPr>
                <w:spacing w:val="-12"/>
                <w:sz w:val="24"/>
              </w:rPr>
              <w:t xml:space="preserve"> </w:t>
            </w:r>
            <w:r w:rsidRPr="000A5E28">
              <w:rPr>
                <w:sz w:val="24"/>
              </w:rPr>
              <w:t>праздничных</w:t>
            </w:r>
            <w:r w:rsidRPr="000A5E28">
              <w:rPr>
                <w:spacing w:val="-11"/>
                <w:sz w:val="24"/>
              </w:rPr>
              <w:t xml:space="preserve"> </w:t>
            </w:r>
            <w:r w:rsidRPr="000A5E28">
              <w:rPr>
                <w:sz w:val="24"/>
              </w:rPr>
              <w:t>газет</w:t>
            </w:r>
            <w:r w:rsidRPr="000A5E28">
              <w:rPr>
                <w:spacing w:val="-12"/>
                <w:sz w:val="24"/>
              </w:rPr>
              <w:t xml:space="preserve"> </w:t>
            </w:r>
            <w:r w:rsidRPr="000A5E28">
              <w:rPr>
                <w:sz w:val="24"/>
              </w:rPr>
              <w:t>«</w:t>
            </w:r>
            <w:r w:rsidRPr="000A5E28">
              <w:rPr>
                <w:spacing w:val="-2"/>
                <w:sz w:val="24"/>
              </w:rPr>
              <w:t>…»;</w:t>
            </w:r>
          </w:p>
          <w:p w:rsidR="00D43B3C" w:rsidRPr="000A5E28" w:rsidRDefault="00D43B3C" w:rsidP="00B8077A">
            <w:pPr>
              <w:pStyle w:val="TableParagraph"/>
              <w:ind w:left="311"/>
              <w:rPr>
                <w:sz w:val="24"/>
              </w:rPr>
            </w:pPr>
            <w:r w:rsidRPr="000A5E28">
              <w:rPr>
                <w:w w:val="95"/>
                <w:sz w:val="24"/>
              </w:rPr>
              <w:t>-онлайн-голосование</w:t>
            </w:r>
            <w:r w:rsidRPr="000A5E28">
              <w:rPr>
                <w:spacing w:val="64"/>
                <w:sz w:val="24"/>
              </w:rPr>
              <w:t xml:space="preserve"> </w:t>
            </w:r>
            <w:r w:rsidRPr="000A5E28">
              <w:rPr>
                <w:w w:val="95"/>
                <w:sz w:val="24"/>
              </w:rPr>
              <w:t>«Настоящий</w:t>
            </w:r>
            <w:r w:rsidRPr="000A5E28">
              <w:rPr>
                <w:spacing w:val="53"/>
                <w:sz w:val="24"/>
              </w:rPr>
              <w:t xml:space="preserve"> </w:t>
            </w:r>
            <w:r w:rsidRPr="000A5E28">
              <w:rPr>
                <w:w w:val="95"/>
                <w:sz w:val="24"/>
              </w:rPr>
              <w:t>мужчина»</w:t>
            </w:r>
            <w:r w:rsidRPr="000A5E28">
              <w:rPr>
                <w:spacing w:val="39"/>
                <w:sz w:val="24"/>
              </w:rPr>
              <w:t xml:space="preserve"> </w:t>
            </w:r>
            <w:r w:rsidRPr="000A5E28">
              <w:rPr>
                <w:spacing w:val="-10"/>
                <w:w w:val="95"/>
                <w:sz w:val="24"/>
              </w:rPr>
              <w:t>и</w:t>
            </w:r>
          </w:p>
          <w:p w:rsidR="00D43B3C" w:rsidRPr="00B8077A" w:rsidRDefault="00D43B3C" w:rsidP="00B8077A">
            <w:pPr>
              <w:pStyle w:val="TableParagraph"/>
              <w:ind w:left="179"/>
              <w:rPr>
                <w:sz w:val="24"/>
              </w:rPr>
            </w:pPr>
            <w:r w:rsidRPr="000A5E28">
              <w:rPr>
                <w:sz w:val="24"/>
              </w:rPr>
              <w:t>«Современная</w:t>
            </w:r>
            <w:r w:rsidRPr="000A5E28">
              <w:rPr>
                <w:spacing w:val="-5"/>
                <w:sz w:val="24"/>
              </w:rPr>
              <w:t xml:space="preserve"> </w:t>
            </w:r>
            <w:r w:rsidRPr="000A5E28">
              <w:rPr>
                <w:spacing w:val="-2"/>
                <w:sz w:val="24"/>
              </w:rPr>
              <w:t>леди».</w:t>
            </w:r>
          </w:p>
        </w:tc>
        <w:tc>
          <w:tcPr>
            <w:tcW w:w="1844" w:type="dxa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 w:rsidRPr="00B8077A">
              <w:rPr>
                <w:sz w:val="24"/>
              </w:rPr>
              <w:t>5-11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D43B3C" w:rsidRPr="00B8077A" w:rsidRDefault="00D43B3C" w:rsidP="00B8077A">
            <w:pPr>
              <w:pStyle w:val="TableParagraph"/>
              <w:ind w:left="105" w:right="478"/>
              <w:rPr>
                <w:sz w:val="24"/>
              </w:rPr>
            </w:pPr>
            <w:r w:rsidRPr="00B8077A">
              <w:rPr>
                <w:spacing w:val="-2"/>
                <w:sz w:val="24"/>
              </w:rPr>
              <w:t>Классные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 xml:space="preserve">руководители </w:t>
            </w:r>
            <w:r w:rsidRPr="00B8077A">
              <w:rPr>
                <w:sz w:val="24"/>
              </w:rPr>
              <w:t>Зам. директора по ВР</w:t>
            </w:r>
          </w:p>
          <w:p w:rsidR="00D43B3C" w:rsidRPr="00B8077A" w:rsidRDefault="00D43B3C" w:rsidP="00B8077A">
            <w:pPr>
              <w:pStyle w:val="TableParagraph"/>
              <w:ind w:left="105"/>
              <w:rPr>
                <w:sz w:val="24"/>
              </w:rPr>
            </w:pPr>
            <w:r w:rsidRPr="00B8077A">
              <w:rPr>
                <w:sz w:val="24"/>
              </w:rPr>
              <w:t>Совет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старшеклассников</w:t>
            </w:r>
          </w:p>
        </w:tc>
      </w:tr>
      <w:tr w:rsidR="00D43B3C" w:rsidTr="00B8077A">
        <w:trPr>
          <w:trHeight w:val="830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19" w:right="57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Социокультурные мероприятия</w:t>
            </w:r>
          </w:p>
        </w:tc>
        <w:tc>
          <w:tcPr>
            <w:tcW w:w="5944" w:type="dxa"/>
            <w:gridSpan w:val="2"/>
          </w:tcPr>
          <w:p w:rsidR="00D43B3C" w:rsidRPr="00B8077A" w:rsidRDefault="00D43B3C" w:rsidP="00B8077A">
            <w:pPr>
              <w:pStyle w:val="TableParagraph"/>
              <w:spacing w:line="232" w:lineRule="auto"/>
              <w:ind w:left="179" w:firstLine="192"/>
              <w:rPr>
                <w:sz w:val="24"/>
              </w:rPr>
            </w:pPr>
            <w:r w:rsidRPr="00B8077A">
              <w:rPr>
                <w:sz w:val="24"/>
              </w:rPr>
              <w:t>Акция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Памяти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о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россиянах,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исполнявших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служебный долг за пределами Отечества:</w:t>
            </w:r>
          </w:p>
          <w:p w:rsidR="00D43B3C" w:rsidRPr="00B8077A" w:rsidRDefault="00D43B3C" w:rsidP="00B8077A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 w:rsidRPr="00B8077A">
              <w:rPr>
                <w:sz w:val="24"/>
              </w:rPr>
              <w:t>-лыжный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пробег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в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честь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памяти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погибших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воинов-</w:t>
            </w:r>
          </w:p>
        </w:tc>
        <w:tc>
          <w:tcPr>
            <w:tcW w:w="1844" w:type="dxa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 w:rsidRPr="00B8077A">
              <w:rPr>
                <w:sz w:val="24"/>
              </w:rPr>
              <w:t>8-11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D43B3C" w:rsidRPr="00B8077A" w:rsidRDefault="00D43B3C" w:rsidP="00B8077A">
            <w:pPr>
              <w:pStyle w:val="TableParagraph"/>
              <w:ind w:left="105"/>
              <w:rPr>
                <w:sz w:val="24"/>
              </w:rPr>
            </w:pPr>
            <w:r w:rsidRPr="00B8077A">
              <w:rPr>
                <w:sz w:val="24"/>
              </w:rPr>
              <w:t xml:space="preserve">Зам.директора по ВР </w:t>
            </w:r>
            <w:r w:rsidRPr="00B8077A">
              <w:rPr>
                <w:spacing w:val="-2"/>
                <w:sz w:val="24"/>
              </w:rPr>
              <w:t>Преподаватели физкульту-</w:t>
            </w:r>
          </w:p>
          <w:p w:rsidR="00D43B3C" w:rsidRPr="00B8077A" w:rsidRDefault="00D43B3C" w:rsidP="00B8077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8077A">
              <w:rPr>
                <w:spacing w:val="-5"/>
                <w:sz w:val="24"/>
              </w:rPr>
              <w:t>ры</w:t>
            </w:r>
          </w:p>
        </w:tc>
      </w:tr>
    </w:tbl>
    <w:p w:rsidR="00D43B3C" w:rsidRDefault="00D43B3C">
      <w:pPr>
        <w:spacing w:line="263" w:lineRule="exact"/>
        <w:rPr>
          <w:sz w:val="24"/>
        </w:rPr>
        <w:sectPr w:rsidR="00D43B3C">
          <w:type w:val="continuous"/>
          <w:pgSz w:w="16840" w:h="11920" w:orient="landscape"/>
          <w:pgMar w:top="680" w:right="92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7"/>
        <w:gridCol w:w="5931"/>
        <w:gridCol w:w="1844"/>
        <w:gridCol w:w="3451"/>
      </w:tblGrid>
      <w:tr w:rsidR="00D43B3C" w:rsidTr="00B8077A">
        <w:trPr>
          <w:trHeight w:val="826"/>
        </w:trPr>
        <w:tc>
          <w:tcPr>
            <w:tcW w:w="3557" w:type="dxa"/>
          </w:tcPr>
          <w:p w:rsidR="00D43B3C" w:rsidRPr="00B8077A" w:rsidRDefault="00D43B3C">
            <w:pPr>
              <w:pStyle w:val="TableParagraph"/>
              <w:rPr>
                <w:sz w:val="24"/>
              </w:rPr>
            </w:pPr>
          </w:p>
        </w:tc>
        <w:tc>
          <w:tcPr>
            <w:tcW w:w="5931" w:type="dxa"/>
          </w:tcPr>
          <w:p w:rsidR="00D43B3C" w:rsidRPr="00B8077A" w:rsidRDefault="00D43B3C" w:rsidP="00B8077A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 w:rsidRPr="00B8077A">
              <w:rPr>
                <w:spacing w:val="-2"/>
                <w:sz w:val="24"/>
              </w:rPr>
              <w:t>интернационалистов;</w:t>
            </w:r>
          </w:p>
          <w:p w:rsidR="00D43B3C" w:rsidRPr="00B8077A" w:rsidRDefault="00D43B3C" w:rsidP="00B8077A">
            <w:pPr>
              <w:pStyle w:val="TableParagraph"/>
              <w:spacing w:line="264" w:lineRule="exact"/>
              <w:ind w:left="311"/>
              <w:rPr>
                <w:sz w:val="24"/>
              </w:rPr>
            </w:pPr>
            <w:r w:rsidRPr="00B8077A">
              <w:rPr>
                <w:sz w:val="24"/>
              </w:rPr>
              <w:t>-встречи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с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ветеранами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Афганской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и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Чеченской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войн;</w:t>
            </w:r>
          </w:p>
          <w:p w:rsidR="00D43B3C" w:rsidRPr="00B8077A" w:rsidRDefault="00D43B3C" w:rsidP="00B8077A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 w:rsidRPr="00B8077A">
              <w:rPr>
                <w:sz w:val="24"/>
              </w:rPr>
              <w:t>-мастер-классы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z w:val="24"/>
              </w:rPr>
              <w:t>от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ВПК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«Разведчик».</w:t>
            </w:r>
          </w:p>
        </w:tc>
        <w:tc>
          <w:tcPr>
            <w:tcW w:w="1844" w:type="dxa"/>
          </w:tcPr>
          <w:p w:rsidR="00D43B3C" w:rsidRPr="00B8077A" w:rsidRDefault="00D43B3C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</w:tcPr>
          <w:p w:rsidR="00D43B3C" w:rsidRPr="00B8077A" w:rsidRDefault="00D43B3C" w:rsidP="00B8077A">
            <w:pPr>
              <w:pStyle w:val="TableParagraph"/>
              <w:spacing w:line="264" w:lineRule="exact"/>
              <w:ind w:left="118"/>
              <w:rPr>
                <w:sz w:val="24"/>
              </w:rPr>
            </w:pPr>
          </w:p>
        </w:tc>
      </w:tr>
      <w:tr w:rsidR="00D43B3C" w:rsidTr="00B8077A">
        <w:trPr>
          <w:trHeight w:val="322"/>
        </w:trPr>
        <w:tc>
          <w:tcPr>
            <w:tcW w:w="14783" w:type="dxa"/>
            <w:gridSpan w:val="4"/>
          </w:tcPr>
          <w:p w:rsidR="00D43B3C" w:rsidRPr="00B8077A" w:rsidRDefault="00D43B3C" w:rsidP="00B8077A">
            <w:pPr>
              <w:pStyle w:val="TableParagraph"/>
              <w:spacing w:before="1" w:line="300" w:lineRule="exact"/>
              <w:ind w:left="6818" w:right="6804"/>
              <w:jc w:val="center"/>
              <w:rPr>
                <w:b/>
                <w:sz w:val="28"/>
              </w:rPr>
            </w:pPr>
            <w:r w:rsidRPr="00B8077A">
              <w:rPr>
                <w:b/>
                <w:spacing w:val="-4"/>
                <w:sz w:val="28"/>
              </w:rPr>
              <w:t>Март</w:t>
            </w:r>
          </w:p>
        </w:tc>
      </w:tr>
      <w:tr w:rsidR="00D43B3C" w:rsidTr="00B8077A">
        <w:trPr>
          <w:trHeight w:val="554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line="270" w:lineRule="atLeast"/>
              <w:ind w:left="123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31" w:type="dxa"/>
          </w:tcPr>
          <w:p w:rsidR="00D43B3C" w:rsidRPr="00B8077A" w:rsidRDefault="00D43B3C" w:rsidP="00B8077A">
            <w:pPr>
              <w:pStyle w:val="TableParagraph"/>
              <w:spacing w:before="8" w:line="225" w:lineRule="auto"/>
              <w:ind w:left="311"/>
              <w:rPr>
                <w:sz w:val="24"/>
              </w:rPr>
            </w:pPr>
            <w:r w:rsidRPr="00B8077A">
              <w:rPr>
                <w:sz w:val="24"/>
              </w:rPr>
              <w:t>Школьная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научно-практическая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конференция </w:t>
            </w:r>
            <w:r w:rsidRPr="00B8077A">
              <w:rPr>
                <w:spacing w:val="-2"/>
                <w:sz w:val="24"/>
              </w:rPr>
              <w:t>учащихся</w:t>
            </w:r>
          </w:p>
        </w:tc>
        <w:tc>
          <w:tcPr>
            <w:tcW w:w="1844" w:type="dxa"/>
          </w:tcPr>
          <w:p w:rsidR="00D43B3C" w:rsidRPr="00B8077A" w:rsidRDefault="00D43B3C" w:rsidP="00B8077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 w:rsidRPr="00B8077A">
              <w:rPr>
                <w:sz w:val="24"/>
              </w:rPr>
              <w:t>8-11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D43B3C" w:rsidRPr="00B8077A" w:rsidRDefault="00D43B3C" w:rsidP="00B8077A">
            <w:pPr>
              <w:pStyle w:val="TableParagraph"/>
              <w:spacing w:before="8" w:line="225" w:lineRule="auto"/>
              <w:ind w:left="118"/>
              <w:rPr>
                <w:sz w:val="24"/>
              </w:rPr>
            </w:pPr>
            <w:r w:rsidRPr="00B8077A">
              <w:rPr>
                <w:sz w:val="24"/>
              </w:rPr>
              <w:t>Зам. директора по УВР Классные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руководители</w:t>
            </w:r>
          </w:p>
        </w:tc>
      </w:tr>
      <w:tr w:rsidR="00D43B3C" w:rsidTr="00B8077A">
        <w:trPr>
          <w:trHeight w:val="1586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Внеурочные</w:t>
            </w:r>
            <w:r w:rsidRPr="00B8077A">
              <w:rPr>
                <w:b/>
                <w:spacing w:val="-6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31" w:type="dxa"/>
          </w:tcPr>
          <w:p w:rsidR="00D43B3C" w:rsidRPr="00B8077A" w:rsidRDefault="00D43B3C" w:rsidP="00B8077A">
            <w:pPr>
              <w:pStyle w:val="TableParagraph"/>
              <w:spacing w:line="257" w:lineRule="exact"/>
              <w:ind w:left="311"/>
              <w:jc w:val="both"/>
              <w:rPr>
                <w:sz w:val="24"/>
              </w:rPr>
            </w:pPr>
            <w:r w:rsidRPr="00B8077A">
              <w:rPr>
                <w:sz w:val="24"/>
              </w:rPr>
              <w:t>КТД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Международный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женский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4"/>
                <w:sz w:val="24"/>
              </w:rPr>
              <w:t>день:</w:t>
            </w:r>
          </w:p>
          <w:p w:rsidR="00D43B3C" w:rsidRPr="00B8077A" w:rsidRDefault="00D43B3C" w:rsidP="00B8077A">
            <w:pPr>
              <w:pStyle w:val="TableParagraph"/>
              <w:spacing w:before="3" w:line="230" w:lineRule="auto"/>
              <w:ind w:left="123" w:right="-15" w:firstLine="188"/>
              <w:jc w:val="both"/>
              <w:rPr>
                <w:sz w:val="24"/>
              </w:rPr>
            </w:pPr>
            <w:r w:rsidRPr="00B8077A">
              <w:rPr>
                <w:sz w:val="24"/>
              </w:rPr>
              <w:t xml:space="preserve">- час интересных сообщений «Великие женщины ми- ра» (старшеклассники для учащихся начальных клас- </w:t>
            </w:r>
            <w:r w:rsidRPr="00B8077A">
              <w:rPr>
                <w:spacing w:val="-4"/>
                <w:sz w:val="24"/>
              </w:rPr>
              <w:t>сов);</w:t>
            </w:r>
          </w:p>
          <w:p w:rsidR="00D43B3C" w:rsidRPr="00B8077A" w:rsidRDefault="00D43B3C" w:rsidP="00B8077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43B3C" w:rsidRDefault="00D43B3C" w:rsidP="00B8077A">
            <w:pPr>
              <w:pStyle w:val="TableParagraph"/>
              <w:spacing w:line="259" w:lineRule="exact"/>
              <w:ind w:left="311"/>
              <w:jc w:val="both"/>
              <w:rPr>
                <w:spacing w:val="-2"/>
                <w:sz w:val="24"/>
              </w:rPr>
            </w:pPr>
            <w:r w:rsidRPr="000A5E28">
              <w:rPr>
                <w:spacing w:val="-2"/>
                <w:sz w:val="24"/>
              </w:rPr>
              <w:t>-«Весна.</w:t>
            </w:r>
            <w:r w:rsidRPr="000A5E28">
              <w:rPr>
                <w:sz w:val="24"/>
              </w:rPr>
              <w:t xml:space="preserve"> </w:t>
            </w:r>
            <w:r w:rsidRPr="000A5E28">
              <w:rPr>
                <w:spacing w:val="-2"/>
                <w:sz w:val="24"/>
              </w:rPr>
              <w:t>Девчонки.</w:t>
            </w:r>
            <w:r w:rsidRPr="000A5E28">
              <w:rPr>
                <w:spacing w:val="4"/>
                <w:sz w:val="24"/>
              </w:rPr>
              <w:t xml:space="preserve"> </w:t>
            </w:r>
            <w:r w:rsidRPr="000A5E28">
              <w:rPr>
                <w:spacing w:val="-2"/>
                <w:sz w:val="24"/>
              </w:rPr>
              <w:t>Позитив»</w:t>
            </w:r>
            <w:r w:rsidRPr="000A5E28">
              <w:rPr>
                <w:spacing w:val="-4"/>
                <w:sz w:val="24"/>
              </w:rPr>
              <w:t xml:space="preserve"> </w:t>
            </w:r>
            <w:r w:rsidRPr="000A5E28">
              <w:rPr>
                <w:spacing w:val="-2"/>
                <w:sz w:val="24"/>
              </w:rPr>
              <w:t>(фотовыставка).</w:t>
            </w:r>
          </w:p>
          <w:p w:rsidR="00D43B3C" w:rsidRDefault="00D43B3C" w:rsidP="00B8077A">
            <w:pPr>
              <w:pStyle w:val="TableParagraph"/>
              <w:spacing w:line="259" w:lineRule="exact"/>
              <w:ind w:left="311"/>
              <w:jc w:val="both"/>
              <w:rPr>
                <w:spacing w:val="-2"/>
                <w:sz w:val="24"/>
              </w:rPr>
            </w:pPr>
          </w:p>
          <w:p w:rsidR="00D43B3C" w:rsidRDefault="00D43B3C" w:rsidP="00B8077A">
            <w:pPr>
              <w:pStyle w:val="TableParagraph"/>
              <w:spacing w:line="259" w:lineRule="exact"/>
              <w:ind w:left="311"/>
              <w:jc w:val="both"/>
              <w:rPr>
                <w:spacing w:val="-2"/>
                <w:sz w:val="24"/>
              </w:rPr>
            </w:pPr>
          </w:p>
          <w:p w:rsidR="00D43B3C" w:rsidRDefault="00D43B3C" w:rsidP="00B8077A">
            <w:pPr>
              <w:pStyle w:val="TableParagraph"/>
              <w:spacing w:line="259" w:lineRule="exact"/>
              <w:ind w:left="311"/>
              <w:jc w:val="both"/>
              <w:rPr>
                <w:spacing w:val="-2"/>
                <w:sz w:val="24"/>
              </w:rPr>
            </w:pPr>
          </w:p>
          <w:p w:rsidR="00D43B3C" w:rsidRDefault="00D43B3C" w:rsidP="00B8077A">
            <w:pPr>
              <w:pStyle w:val="TableParagraph"/>
              <w:spacing w:line="259" w:lineRule="exact"/>
              <w:ind w:left="311"/>
              <w:jc w:val="both"/>
              <w:rPr>
                <w:spacing w:val="-2"/>
                <w:sz w:val="24"/>
              </w:rPr>
            </w:pPr>
          </w:p>
          <w:p w:rsidR="00D43B3C" w:rsidRPr="000A5E28" w:rsidRDefault="00D43B3C" w:rsidP="00B8077A">
            <w:pPr>
              <w:pStyle w:val="TableParagraph"/>
              <w:spacing w:line="259" w:lineRule="exact"/>
              <w:ind w:left="311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:rsidR="00D43B3C" w:rsidRPr="00B8077A" w:rsidRDefault="00D43B3C" w:rsidP="00B8077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43B3C" w:rsidRPr="00B8077A" w:rsidRDefault="00D43B3C" w:rsidP="00B8077A">
            <w:pPr>
              <w:pStyle w:val="TableParagraph"/>
              <w:spacing w:line="232" w:lineRule="auto"/>
              <w:ind w:left="113" w:right="86"/>
              <w:rPr>
                <w:sz w:val="24"/>
              </w:rPr>
            </w:pPr>
            <w:r w:rsidRPr="00B8077A">
              <w:rPr>
                <w:sz w:val="24"/>
              </w:rPr>
              <w:t>6-7 классы для начальной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шко- </w:t>
            </w:r>
            <w:r w:rsidRPr="00B8077A">
              <w:rPr>
                <w:spacing w:val="-6"/>
                <w:sz w:val="24"/>
              </w:rPr>
              <w:t>лы</w:t>
            </w:r>
          </w:p>
          <w:p w:rsidR="00D43B3C" w:rsidRPr="00B8077A" w:rsidRDefault="00D43B3C" w:rsidP="00B8077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B8077A">
              <w:rPr>
                <w:sz w:val="24"/>
              </w:rPr>
              <w:t>5-11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D43B3C" w:rsidRPr="00B8077A" w:rsidRDefault="00D43B3C" w:rsidP="00B8077A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B8077A">
              <w:rPr>
                <w:sz w:val="24"/>
              </w:rPr>
              <w:t>Руководитель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Центра</w:t>
            </w:r>
          </w:p>
          <w:p w:rsidR="00D43B3C" w:rsidRPr="00B8077A" w:rsidRDefault="00D43B3C" w:rsidP="00B8077A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 w:rsidRPr="00B8077A">
              <w:rPr>
                <w:sz w:val="24"/>
              </w:rPr>
              <w:t>«Точка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</w:t>
            </w:r>
          </w:p>
          <w:p w:rsidR="00D43B3C" w:rsidRPr="00B8077A" w:rsidRDefault="00D43B3C" w:rsidP="00B8077A">
            <w:pPr>
              <w:pStyle w:val="TableParagraph"/>
              <w:ind w:left="118"/>
              <w:rPr>
                <w:sz w:val="24"/>
              </w:rPr>
            </w:pPr>
            <w:r w:rsidRPr="00B8077A">
              <w:rPr>
                <w:sz w:val="24"/>
              </w:rPr>
              <w:t>Зам.директора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</w:tc>
      </w:tr>
      <w:tr w:rsidR="00D43B3C" w:rsidTr="00B8077A">
        <w:trPr>
          <w:trHeight w:val="1102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23" w:right="57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Социокультурные мероприятия</w:t>
            </w:r>
          </w:p>
        </w:tc>
        <w:tc>
          <w:tcPr>
            <w:tcW w:w="5931" w:type="dxa"/>
          </w:tcPr>
          <w:p w:rsidR="00D43B3C" w:rsidRPr="00B8077A" w:rsidRDefault="00D43B3C" w:rsidP="00B8077A">
            <w:pPr>
              <w:pStyle w:val="TableParagraph"/>
              <w:spacing w:line="261" w:lineRule="exact"/>
              <w:ind w:left="491"/>
              <w:rPr>
                <w:sz w:val="24"/>
              </w:rPr>
            </w:pPr>
            <w:r w:rsidRPr="00B8077A">
              <w:rPr>
                <w:sz w:val="24"/>
              </w:rPr>
              <w:t>Экологический проект.</w:t>
            </w:r>
          </w:p>
          <w:p w:rsidR="00D43B3C" w:rsidRPr="00B8077A" w:rsidRDefault="00D43B3C" w:rsidP="00B8077A">
            <w:pPr>
              <w:pStyle w:val="TableParagraph"/>
              <w:spacing w:line="261" w:lineRule="exact"/>
              <w:ind w:left="491"/>
              <w:rPr>
                <w:sz w:val="24"/>
              </w:rPr>
            </w:pPr>
            <w:r w:rsidRPr="00B8077A">
              <w:rPr>
                <w:sz w:val="24"/>
              </w:rPr>
              <w:t>Проект «Дети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детям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обо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всем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z w:val="24"/>
              </w:rPr>
              <w:t>на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свете»:</w:t>
            </w:r>
          </w:p>
          <w:p w:rsidR="00D43B3C" w:rsidRPr="00B8077A" w:rsidRDefault="00D43B3C" w:rsidP="00B8077A">
            <w:pPr>
              <w:pStyle w:val="TableParagraph"/>
              <w:spacing w:line="274" w:lineRule="exact"/>
              <w:ind w:left="431"/>
              <w:rPr>
                <w:sz w:val="24"/>
              </w:rPr>
            </w:pPr>
            <w:r w:rsidRPr="00B8077A">
              <w:rPr>
                <w:sz w:val="24"/>
              </w:rPr>
              <w:t>-</w:t>
            </w:r>
            <w:r w:rsidRPr="00B8077A">
              <w:rPr>
                <w:spacing w:val="48"/>
                <w:sz w:val="24"/>
              </w:rPr>
              <w:t xml:space="preserve"> </w:t>
            </w:r>
            <w:r w:rsidRPr="00B8077A">
              <w:rPr>
                <w:sz w:val="24"/>
              </w:rPr>
              <w:t>квест-игра</w:t>
            </w:r>
            <w:r w:rsidRPr="00B8077A">
              <w:rPr>
                <w:spacing w:val="52"/>
                <w:sz w:val="24"/>
              </w:rPr>
              <w:t xml:space="preserve"> </w:t>
            </w:r>
            <w:r w:rsidRPr="00B8077A">
              <w:rPr>
                <w:sz w:val="24"/>
              </w:rPr>
              <w:t>с</w:t>
            </w:r>
            <w:r w:rsidRPr="00B8077A">
              <w:rPr>
                <w:spacing w:val="53"/>
                <w:sz w:val="24"/>
              </w:rPr>
              <w:t xml:space="preserve"> </w:t>
            </w:r>
            <w:r w:rsidRPr="00B8077A">
              <w:rPr>
                <w:sz w:val="24"/>
              </w:rPr>
              <w:t>театрализованным</w:t>
            </w:r>
            <w:r w:rsidRPr="00B8077A">
              <w:rPr>
                <w:spacing w:val="51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представлением</w:t>
            </w:r>
          </w:p>
          <w:p w:rsidR="00D43B3C" w:rsidRPr="00B8077A" w:rsidRDefault="00D43B3C" w:rsidP="00B8077A">
            <w:pPr>
              <w:pStyle w:val="TableParagraph"/>
              <w:ind w:left="123"/>
              <w:rPr>
                <w:sz w:val="24"/>
              </w:rPr>
            </w:pPr>
            <w:r w:rsidRPr="00B8077A">
              <w:rPr>
                <w:sz w:val="24"/>
              </w:rPr>
              <w:t>«Весенние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тайны».</w:t>
            </w:r>
          </w:p>
        </w:tc>
        <w:tc>
          <w:tcPr>
            <w:tcW w:w="1844" w:type="dxa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B8077A">
              <w:rPr>
                <w:sz w:val="24"/>
              </w:rPr>
              <w:t>11</w:t>
            </w:r>
            <w:r w:rsidRPr="00B8077A">
              <w:rPr>
                <w:spacing w:val="1"/>
                <w:sz w:val="24"/>
              </w:rPr>
              <w:t xml:space="preserve"> </w:t>
            </w:r>
            <w:r w:rsidRPr="00B8077A">
              <w:rPr>
                <w:sz w:val="24"/>
              </w:rPr>
              <w:t>классы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для</w:t>
            </w:r>
          </w:p>
          <w:p w:rsidR="00D43B3C" w:rsidRPr="00B8077A" w:rsidRDefault="00D43B3C" w:rsidP="00B8077A">
            <w:pPr>
              <w:pStyle w:val="TableParagraph"/>
              <w:ind w:left="113"/>
              <w:rPr>
                <w:sz w:val="24"/>
              </w:rPr>
            </w:pPr>
            <w:r w:rsidRPr="00B8077A">
              <w:rPr>
                <w:sz w:val="24"/>
              </w:rPr>
              <w:t>1-4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классво</w:t>
            </w:r>
          </w:p>
        </w:tc>
        <w:tc>
          <w:tcPr>
            <w:tcW w:w="3451" w:type="dxa"/>
          </w:tcPr>
          <w:p w:rsidR="00D43B3C" w:rsidRPr="00B8077A" w:rsidRDefault="00D43B3C" w:rsidP="00B8077A">
            <w:pPr>
              <w:pStyle w:val="TableParagraph"/>
              <w:ind w:left="118"/>
              <w:rPr>
                <w:sz w:val="24"/>
              </w:rPr>
            </w:pPr>
            <w:r w:rsidRPr="00B8077A">
              <w:rPr>
                <w:sz w:val="24"/>
              </w:rPr>
              <w:t>Зам.директора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ВР,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педагог- организатор,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Совет старше-</w:t>
            </w:r>
          </w:p>
          <w:p w:rsidR="00D43B3C" w:rsidRPr="00B8077A" w:rsidRDefault="00D43B3C" w:rsidP="00B8077A">
            <w:pPr>
              <w:pStyle w:val="TableParagraph"/>
              <w:ind w:left="118"/>
              <w:rPr>
                <w:sz w:val="24"/>
              </w:rPr>
            </w:pPr>
            <w:r w:rsidRPr="00B8077A">
              <w:rPr>
                <w:spacing w:val="-2"/>
                <w:sz w:val="24"/>
              </w:rPr>
              <w:t>классников</w:t>
            </w:r>
          </w:p>
        </w:tc>
      </w:tr>
      <w:tr w:rsidR="00D43B3C" w:rsidTr="00B8077A">
        <w:trPr>
          <w:trHeight w:val="322"/>
        </w:trPr>
        <w:tc>
          <w:tcPr>
            <w:tcW w:w="14783" w:type="dxa"/>
            <w:gridSpan w:val="4"/>
          </w:tcPr>
          <w:p w:rsidR="00D43B3C" w:rsidRPr="00B8077A" w:rsidRDefault="00D43B3C" w:rsidP="00B8077A">
            <w:pPr>
              <w:pStyle w:val="TableParagraph"/>
              <w:spacing w:line="302" w:lineRule="exact"/>
              <w:ind w:left="6820" w:right="6804"/>
              <w:jc w:val="center"/>
              <w:rPr>
                <w:b/>
                <w:sz w:val="28"/>
              </w:rPr>
            </w:pPr>
            <w:r w:rsidRPr="00B8077A">
              <w:rPr>
                <w:b/>
                <w:spacing w:val="-2"/>
                <w:sz w:val="28"/>
              </w:rPr>
              <w:t>Апрель</w:t>
            </w:r>
          </w:p>
        </w:tc>
      </w:tr>
      <w:tr w:rsidR="00D43B3C" w:rsidTr="00B8077A">
        <w:trPr>
          <w:trHeight w:val="802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before="8" w:line="225" w:lineRule="auto"/>
              <w:ind w:left="119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31" w:type="dxa"/>
          </w:tcPr>
          <w:p w:rsidR="00D43B3C" w:rsidRPr="00B8077A" w:rsidRDefault="00D43B3C" w:rsidP="00B8077A">
            <w:pPr>
              <w:pStyle w:val="TableParagraph"/>
              <w:spacing w:line="230" w:lineRule="auto"/>
              <w:ind w:left="311"/>
              <w:rPr>
                <w:sz w:val="24"/>
              </w:rPr>
            </w:pPr>
            <w:r w:rsidRPr="00B8077A">
              <w:rPr>
                <w:sz w:val="24"/>
              </w:rPr>
              <w:t>Школьная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научно-практическая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конференция </w:t>
            </w:r>
            <w:r w:rsidRPr="00B8077A">
              <w:rPr>
                <w:spacing w:val="-2"/>
                <w:sz w:val="24"/>
              </w:rPr>
              <w:t>учащихся.</w:t>
            </w:r>
          </w:p>
          <w:p w:rsidR="00D43B3C" w:rsidRPr="00B8077A" w:rsidRDefault="00D43B3C" w:rsidP="00B8077A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 w:rsidRPr="00B8077A">
              <w:rPr>
                <w:sz w:val="24"/>
              </w:rPr>
              <w:t>Гагаринский</w:t>
            </w:r>
            <w:r w:rsidRPr="00B8077A">
              <w:rPr>
                <w:spacing w:val="57"/>
                <w:sz w:val="24"/>
              </w:rPr>
              <w:t xml:space="preserve"> </w:t>
            </w:r>
            <w:r w:rsidRPr="00B8077A">
              <w:rPr>
                <w:sz w:val="24"/>
              </w:rPr>
              <w:t>онлайн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z w:val="24"/>
              </w:rPr>
              <w:t>-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z w:val="24"/>
              </w:rPr>
              <w:t>урок</w:t>
            </w:r>
            <w:r w:rsidRPr="00B8077A">
              <w:rPr>
                <w:spacing w:val="1"/>
                <w:sz w:val="24"/>
              </w:rPr>
              <w:t xml:space="preserve"> </w:t>
            </w:r>
            <w:r w:rsidRPr="00B8077A">
              <w:rPr>
                <w:sz w:val="24"/>
              </w:rPr>
              <w:t>«Космос</w:t>
            </w:r>
            <w:r w:rsidRPr="00B8077A">
              <w:rPr>
                <w:spacing w:val="1"/>
                <w:sz w:val="24"/>
              </w:rPr>
              <w:t xml:space="preserve"> </w:t>
            </w:r>
            <w:r w:rsidRPr="00B8077A">
              <w:rPr>
                <w:sz w:val="24"/>
              </w:rPr>
              <w:t>–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z w:val="24"/>
              </w:rPr>
              <w:t>это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pacing w:val="-4"/>
                <w:sz w:val="24"/>
              </w:rPr>
              <w:t>мы».</w:t>
            </w:r>
          </w:p>
        </w:tc>
        <w:tc>
          <w:tcPr>
            <w:tcW w:w="1844" w:type="dxa"/>
          </w:tcPr>
          <w:p w:rsidR="00D43B3C" w:rsidRPr="00B8077A" w:rsidRDefault="00D43B3C" w:rsidP="00B8077A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 w:rsidRPr="00B8077A">
              <w:rPr>
                <w:sz w:val="24"/>
              </w:rPr>
              <w:t>3-4</w:t>
            </w:r>
            <w:r w:rsidRPr="00B8077A">
              <w:rPr>
                <w:spacing w:val="56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 w:rsidP="00B8077A">
            <w:pPr>
              <w:pStyle w:val="TableParagraph"/>
              <w:spacing w:before="7"/>
              <w:rPr>
                <w:b/>
              </w:rPr>
            </w:pPr>
          </w:p>
          <w:p w:rsidR="00D43B3C" w:rsidRPr="00B8077A" w:rsidRDefault="00D43B3C" w:rsidP="00B8077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D43B3C" w:rsidRPr="00B8077A" w:rsidRDefault="00D43B3C" w:rsidP="00B8077A">
            <w:pPr>
              <w:pStyle w:val="TableParagraph"/>
              <w:spacing w:line="230" w:lineRule="auto"/>
              <w:ind w:left="118"/>
              <w:rPr>
                <w:sz w:val="24"/>
              </w:rPr>
            </w:pPr>
            <w:r w:rsidRPr="00B8077A">
              <w:rPr>
                <w:sz w:val="24"/>
              </w:rPr>
              <w:t>Зам. директора по УВР Классные</w:t>
            </w:r>
            <w:r w:rsidRPr="00B8077A"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D43B3C" w:rsidTr="00B8077A">
        <w:trPr>
          <w:trHeight w:val="1934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line="263" w:lineRule="exact"/>
              <w:ind w:left="119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Внеурочные</w:t>
            </w:r>
            <w:r w:rsidRPr="00B8077A">
              <w:rPr>
                <w:b/>
                <w:spacing w:val="-6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31" w:type="dxa"/>
          </w:tcPr>
          <w:p w:rsidR="00D43B3C" w:rsidRPr="00B8077A" w:rsidRDefault="00D43B3C" w:rsidP="00B8077A">
            <w:pPr>
              <w:pStyle w:val="TableParagraph"/>
              <w:spacing w:line="271" w:lineRule="exact"/>
              <w:ind w:left="311"/>
              <w:jc w:val="both"/>
              <w:rPr>
                <w:sz w:val="24"/>
              </w:rPr>
            </w:pPr>
            <w:r w:rsidRPr="00B8077A">
              <w:rPr>
                <w:sz w:val="24"/>
              </w:rPr>
              <w:t>Неделя Безопасности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в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начальной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школе:</w:t>
            </w:r>
          </w:p>
          <w:p w:rsidR="00D43B3C" w:rsidRPr="00B8077A" w:rsidRDefault="00D43B3C" w:rsidP="00B8077A">
            <w:pPr>
              <w:pStyle w:val="TableParagraph"/>
              <w:ind w:left="119" w:right="-15" w:firstLine="192"/>
              <w:jc w:val="both"/>
              <w:rPr>
                <w:sz w:val="24"/>
              </w:rPr>
            </w:pPr>
            <w:r w:rsidRPr="00B8077A">
              <w:rPr>
                <w:sz w:val="24"/>
              </w:rPr>
              <w:t>- классные часы с просмотром обучающих мульт- фильмов на тему безопасного поведения в быту, на улице, на природе и т.п.;</w:t>
            </w:r>
          </w:p>
          <w:p w:rsidR="00D43B3C" w:rsidRPr="00B8077A" w:rsidRDefault="00D43B3C" w:rsidP="00B8077A">
            <w:pPr>
              <w:pStyle w:val="TableParagraph"/>
              <w:ind w:left="311"/>
              <w:jc w:val="both"/>
              <w:rPr>
                <w:sz w:val="24"/>
              </w:rPr>
            </w:pPr>
            <w:r w:rsidRPr="00B8077A">
              <w:rPr>
                <w:sz w:val="24"/>
              </w:rPr>
              <w:t>-мастер-класс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«Сам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себе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доктор»;</w:t>
            </w:r>
          </w:p>
          <w:p w:rsidR="00D43B3C" w:rsidRPr="00B8077A" w:rsidRDefault="00D43B3C" w:rsidP="00B8077A">
            <w:pPr>
              <w:pStyle w:val="TableParagraph"/>
              <w:spacing w:line="270" w:lineRule="atLeast"/>
              <w:ind w:left="119" w:right="1" w:firstLine="192"/>
              <w:jc w:val="both"/>
              <w:rPr>
                <w:sz w:val="24"/>
              </w:rPr>
            </w:pPr>
            <w:r w:rsidRPr="00B8077A">
              <w:rPr>
                <w:sz w:val="24"/>
              </w:rPr>
              <w:t>-игра-практикум «Путешествие по станциям трудных жизненных ситуаций».</w:t>
            </w:r>
          </w:p>
        </w:tc>
        <w:tc>
          <w:tcPr>
            <w:tcW w:w="1844" w:type="dxa"/>
          </w:tcPr>
          <w:p w:rsidR="00D43B3C" w:rsidRPr="00B8077A" w:rsidRDefault="00D43B3C" w:rsidP="00B8077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43B3C" w:rsidRPr="00B8077A" w:rsidRDefault="00D43B3C" w:rsidP="00B8077A">
            <w:pPr>
              <w:pStyle w:val="TableParagraph"/>
              <w:ind w:left="113"/>
              <w:rPr>
                <w:sz w:val="24"/>
              </w:rPr>
            </w:pPr>
            <w:r w:rsidRPr="00B8077A">
              <w:rPr>
                <w:sz w:val="24"/>
              </w:rPr>
              <w:t xml:space="preserve">1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 w:rsidP="00B8077A">
            <w:pPr>
              <w:pStyle w:val="TableParagraph"/>
              <w:spacing w:before="194"/>
              <w:ind w:left="113"/>
              <w:rPr>
                <w:sz w:val="24"/>
              </w:rPr>
            </w:pPr>
            <w:r w:rsidRPr="00B8077A">
              <w:rPr>
                <w:sz w:val="24"/>
              </w:rPr>
              <w:t xml:space="preserve">4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 w:rsidP="00B807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43B3C" w:rsidRPr="00B8077A" w:rsidRDefault="00D43B3C" w:rsidP="00B8077A">
            <w:pPr>
              <w:pStyle w:val="TableParagraph"/>
              <w:ind w:left="113"/>
              <w:rPr>
                <w:sz w:val="24"/>
              </w:rPr>
            </w:pPr>
            <w:r w:rsidRPr="00B8077A">
              <w:rPr>
                <w:sz w:val="24"/>
              </w:rPr>
              <w:t>2-3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D43B3C" w:rsidRPr="00B8077A" w:rsidRDefault="00D43B3C" w:rsidP="00B8077A">
            <w:pPr>
              <w:pStyle w:val="TableParagraph"/>
              <w:spacing w:before="2" w:line="223" w:lineRule="auto"/>
              <w:ind w:left="118" w:right="66"/>
              <w:rPr>
                <w:sz w:val="24"/>
              </w:rPr>
            </w:pPr>
            <w:r w:rsidRPr="00B8077A">
              <w:rPr>
                <w:sz w:val="24"/>
              </w:rPr>
              <w:t>Организатор ВР в начальной школе,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классные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руководители, </w:t>
            </w:r>
            <w:r w:rsidRPr="00B8077A">
              <w:rPr>
                <w:spacing w:val="-2"/>
                <w:sz w:val="24"/>
              </w:rPr>
              <w:t xml:space="preserve">преподаватель-организатор </w:t>
            </w:r>
            <w:r w:rsidRPr="00B8077A">
              <w:rPr>
                <w:sz w:val="24"/>
              </w:rPr>
              <w:t>ОБЖ, школьный фельдшер</w:t>
            </w:r>
          </w:p>
        </w:tc>
      </w:tr>
      <w:tr w:rsidR="00D43B3C" w:rsidTr="00B8077A">
        <w:trPr>
          <w:trHeight w:val="3218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07" w:right="57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Социокультурные мероприятия</w:t>
            </w:r>
          </w:p>
        </w:tc>
        <w:tc>
          <w:tcPr>
            <w:tcW w:w="5931" w:type="dxa"/>
          </w:tcPr>
          <w:p w:rsidR="00D43B3C" w:rsidRPr="00B8077A" w:rsidRDefault="00D43B3C" w:rsidP="00B8077A">
            <w:pPr>
              <w:pStyle w:val="TableParagraph"/>
              <w:spacing w:line="232" w:lineRule="auto"/>
              <w:ind w:left="119" w:right="47" w:firstLine="192"/>
              <w:rPr>
                <w:sz w:val="24"/>
              </w:rPr>
            </w:pPr>
            <w:r w:rsidRPr="00B8077A">
              <w:rPr>
                <w:sz w:val="24"/>
              </w:rPr>
              <w:t>Мероприятия,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посвященные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126D72">
              <w:rPr>
                <w:sz w:val="24"/>
              </w:rPr>
              <w:t>63-летию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полета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пер- вого человека в космос: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32" w:lineRule="auto"/>
              <w:ind w:right="72" w:firstLine="192"/>
              <w:rPr>
                <w:sz w:val="24"/>
              </w:rPr>
            </w:pPr>
            <w:r w:rsidRPr="00B8077A">
              <w:rPr>
                <w:sz w:val="24"/>
              </w:rPr>
              <w:t>Онлайн-квиз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«Тайны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звездного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неба»;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онлайн-акция "Улыбка Гагарина";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32" w:lineRule="auto"/>
              <w:ind w:right="137" w:firstLine="192"/>
              <w:rPr>
                <w:sz w:val="24"/>
              </w:rPr>
            </w:pPr>
            <w:r w:rsidRPr="00B8077A">
              <w:rPr>
                <w:sz w:val="24"/>
              </w:rPr>
              <w:t>Конкурс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творческих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работ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«Путь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к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звездам»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раз- ным номинациям: конкурс рисунков, литературный</w:t>
            </w:r>
          </w:p>
          <w:p w:rsidR="00D43B3C" w:rsidRPr="00B8077A" w:rsidRDefault="00D43B3C" w:rsidP="00B8077A">
            <w:pPr>
              <w:pStyle w:val="TableParagraph"/>
              <w:spacing w:line="232" w:lineRule="auto"/>
              <w:ind w:left="119" w:right="185"/>
              <w:jc w:val="both"/>
              <w:rPr>
                <w:sz w:val="24"/>
              </w:rPr>
            </w:pPr>
            <w:r w:rsidRPr="00B8077A">
              <w:rPr>
                <w:sz w:val="24"/>
              </w:rPr>
              <w:t>конкурс,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конкурс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кроссвордов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и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викторин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(лучшие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ра- б</w:t>
            </w:r>
            <w:r>
              <w:rPr>
                <w:sz w:val="24"/>
              </w:rPr>
              <w:t xml:space="preserve">оты представляются </w:t>
            </w:r>
            <w:r w:rsidRPr="00126D72">
              <w:rPr>
                <w:sz w:val="24"/>
              </w:rPr>
              <w:t>наградам »</w:t>
            </w:r>
            <w:r w:rsidRPr="00B8077A">
              <w:rPr>
                <w:sz w:val="24"/>
              </w:rPr>
              <w:t>);</w:t>
            </w:r>
          </w:p>
          <w:p w:rsidR="00D43B3C" w:rsidRPr="00B8077A" w:rsidRDefault="00D43B3C" w:rsidP="00B8077A">
            <w:pPr>
              <w:pStyle w:val="TableParagraph"/>
              <w:spacing w:line="232" w:lineRule="auto"/>
              <w:ind w:left="119" w:right="92" w:firstLine="192"/>
              <w:jc w:val="both"/>
              <w:rPr>
                <w:sz w:val="24"/>
              </w:rPr>
            </w:pPr>
            <w:r w:rsidRPr="00B8077A">
              <w:rPr>
                <w:sz w:val="24"/>
              </w:rPr>
              <w:t>-«Человек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поднялся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в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небо»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-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книжная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выставка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–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об- </w:t>
            </w:r>
            <w:r w:rsidRPr="00B8077A">
              <w:rPr>
                <w:spacing w:val="-4"/>
                <w:sz w:val="24"/>
              </w:rPr>
              <w:t>зор;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57" w:lineRule="exact"/>
              <w:ind w:left="447"/>
              <w:jc w:val="both"/>
              <w:rPr>
                <w:sz w:val="24"/>
              </w:rPr>
            </w:pPr>
            <w:r w:rsidRPr="00B8077A">
              <w:rPr>
                <w:sz w:val="24"/>
              </w:rPr>
              <w:t>Фотозона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"День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космонавтики".</w:t>
            </w:r>
          </w:p>
        </w:tc>
        <w:tc>
          <w:tcPr>
            <w:tcW w:w="1844" w:type="dxa"/>
          </w:tcPr>
          <w:p w:rsidR="00D43B3C" w:rsidRPr="00B8077A" w:rsidRDefault="00D43B3C" w:rsidP="00B8077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D43B3C" w:rsidRPr="00B8077A" w:rsidRDefault="00D43B3C" w:rsidP="00B8077A">
            <w:pPr>
              <w:pStyle w:val="TableParagraph"/>
              <w:ind w:left="102" w:right="277"/>
              <w:rPr>
                <w:sz w:val="24"/>
              </w:rPr>
            </w:pPr>
            <w:r w:rsidRPr="00B8077A">
              <w:rPr>
                <w:sz w:val="24"/>
              </w:rPr>
              <w:t>Зам.директора по ВР, класс- ные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руководители,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школьный медиа-центр, библиотекарь, Совет старшеклассников</w:t>
            </w:r>
          </w:p>
        </w:tc>
      </w:tr>
    </w:tbl>
    <w:p w:rsidR="00D43B3C" w:rsidRDefault="00D43B3C">
      <w:pPr>
        <w:rPr>
          <w:sz w:val="24"/>
        </w:rPr>
        <w:sectPr w:rsidR="00D43B3C">
          <w:type w:val="continuous"/>
          <w:pgSz w:w="16840" w:h="11920" w:orient="landscape"/>
          <w:pgMar w:top="680" w:right="92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7"/>
        <w:gridCol w:w="5918"/>
        <w:gridCol w:w="1845"/>
        <w:gridCol w:w="3465"/>
      </w:tblGrid>
      <w:tr w:rsidR="00D43B3C" w:rsidTr="00B8077A">
        <w:trPr>
          <w:trHeight w:val="406"/>
        </w:trPr>
        <w:tc>
          <w:tcPr>
            <w:tcW w:w="14785" w:type="dxa"/>
            <w:gridSpan w:val="4"/>
          </w:tcPr>
          <w:p w:rsidR="00D43B3C" w:rsidRPr="00B8077A" w:rsidRDefault="00D43B3C" w:rsidP="00B8077A">
            <w:pPr>
              <w:pStyle w:val="TableParagraph"/>
              <w:spacing w:before="2"/>
              <w:ind w:left="6324" w:right="6706"/>
              <w:jc w:val="center"/>
              <w:rPr>
                <w:b/>
                <w:sz w:val="28"/>
              </w:rPr>
            </w:pPr>
            <w:r w:rsidRPr="00B8077A">
              <w:rPr>
                <w:b/>
                <w:spacing w:val="-5"/>
                <w:sz w:val="28"/>
              </w:rPr>
              <w:t>Май</w:t>
            </w:r>
          </w:p>
        </w:tc>
      </w:tr>
      <w:tr w:rsidR="00D43B3C" w:rsidTr="00B8077A">
        <w:trPr>
          <w:trHeight w:val="1122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15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18" w:type="dxa"/>
          </w:tcPr>
          <w:p w:rsidR="00D43B3C" w:rsidRPr="00B8077A" w:rsidRDefault="00D43B3C" w:rsidP="00B8077A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  <w:tab w:val="left" w:pos="1459"/>
                <w:tab w:val="left" w:pos="2363"/>
                <w:tab w:val="left" w:pos="4315"/>
                <w:tab w:val="left" w:pos="5043"/>
              </w:tabs>
              <w:spacing w:line="230" w:lineRule="auto"/>
              <w:ind w:right="40" w:firstLine="344"/>
              <w:rPr>
                <w:sz w:val="24"/>
              </w:rPr>
            </w:pPr>
            <w:r w:rsidRPr="00B8077A">
              <w:rPr>
                <w:spacing w:val="-2"/>
                <w:sz w:val="24"/>
              </w:rPr>
              <w:t>Открытые</w:t>
            </w:r>
            <w:r w:rsidRPr="00B8077A">
              <w:rPr>
                <w:sz w:val="24"/>
              </w:rPr>
              <w:tab/>
            </w:r>
            <w:r w:rsidRPr="00B8077A">
              <w:rPr>
                <w:spacing w:val="-2"/>
                <w:sz w:val="24"/>
              </w:rPr>
              <w:t>уроки</w:t>
            </w:r>
            <w:r w:rsidRPr="00B8077A">
              <w:rPr>
                <w:sz w:val="24"/>
              </w:rPr>
              <w:tab/>
            </w:r>
            <w:r w:rsidRPr="00B8077A">
              <w:rPr>
                <w:spacing w:val="-6"/>
                <w:sz w:val="24"/>
              </w:rPr>
              <w:t>по</w:t>
            </w:r>
            <w:r w:rsidRPr="00B8077A">
              <w:rPr>
                <w:sz w:val="24"/>
              </w:rPr>
              <w:tab/>
            </w:r>
            <w:r w:rsidRPr="00B8077A">
              <w:rPr>
                <w:spacing w:val="-2"/>
                <w:sz w:val="24"/>
              </w:rPr>
              <w:t xml:space="preserve">предме- </w:t>
            </w:r>
            <w:r w:rsidRPr="00B8077A">
              <w:rPr>
                <w:spacing w:val="-4"/>
                <w:sz w:val="24"/>
              </w:rPr>
              <w:t>там</w:t>
            </w:r>
            <w:r w:rsidRPr="00B8077A">
              <w:rPr>
                <w:sz w:val="24"/>
              </w:rPr>
              <w:tab/>
            </w:r>
            <w:r w:rsidRPr="00B8077A">
              <w:rPr>
                <w:spacing w:val="-2"/>
                <w:sz w:val="24"/>
              </w:rPr>
              <w:t>«Технология»,«Физика»,«Биология»</w:t>
            </w:r>
            <w:r>
              <w:rPr>
                <w:spacing w:val="-2"/>
                <w:sz w:val="24"/>
              </w:rPr>
              <w:t>,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ind w:right="428" w:firstLine="344"/>
              <w:rPr>
                <w:sz w:val="24"/>
              </w:rPr>
            </w:pPr>
            <w:r w:rsidRPr="00B8077A">
              <w:rPr>
                <w:sz w:val="24"/>
              </w:rPr>
              <w:t>Единый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>Урок,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посвященный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>международному Дню семьи.</w:t>
            </w:r>
          </w:p>
        </w:tc>
        <w:tc>
          <w:tcPr>
            <w:tcW w:w="1845" w:type="dxa"/>
          </w:tcPr>
          <w:p w:rsidR="00D43B3C" w:rsidRPr="00B8077A" w:rsidRDefault="00D43B3C" w:rsidP="00B8077A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 w:rsidRPr="00B8077A">
              <w:rPr>
                <w:sz w:val="24"/>
              </w:rPr>
              <w:t>5-9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65" w:type="dxa"/>
          </w:tcPr>
          <w:p w:rsidR="00D43B3C" w:rsidRPr="00B8077A" w:rsidRDefault="00D43B3C" w:rsidP="00B8077A">
            <w:pPr>
              <w:pStyle w:val="TableParagraph"/>
              <w:ind w:left="114" w:right="981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УВР </w:t>
            </w:r>
            <w:r w:rsidRPr="00B8077A">
              <w:rPr>
                <w:spacing w:val="-2"/>
                <w:sz w:val="24"/>
              </w:rPr>
              <w:t>Учителя-предметники</w:t>
            </w:r>
          </w:p>
        </w:tc>
      </w:tr>
      <w:tr w:rsidR="00D43B3C" w:rsidTr="00B8077A">
        <w:trPr>
          <w:trHeight w:val="4419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Внеурочные</w:t>
            </w:r>
            <w:r w:rsidRPr="00B8077A">
              <w:rPr>
                <w:b/>
                <w:spacing w:val="-6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18" w:type="dxa"/>
          </w:tcPr>
          <w:p w:rsidR="00D43B3C" w:rsidRPr="00B8077A" w:rsidRDefault="00D43B3C" w:rsidP="00B8077A">
            <w:pPr>
              <w:pStyle w:val="TableParagraph"/>
              <w:spacing w:line="271" w:lineRule="exact"/>
              <w:ind w:left="455"/>
              <w:rPr>
                <w:sz w:val="24"/>
              </w:rPr>
            </w:pPr>
            <w:r w:rsidRPr="00B8077A">
              <w:rPr>
                <w:sz w:val="24"/>
              </w:rPr>
              <w:t>1.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Мероприятия,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посвященные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Дню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Победы:</w:t>
            </w:r>
          </w:p>
          <w:p w:rsidR="00D43B3C" w:rsidRPr="00B8077A" w:rsidRDefault="00D43B3C" w:rsidP="00B8077A">
            <w:pPr>
              <w:pStyle w:val="TableParagraph"/>
              <w:ind w:left="111" w:right="94" w:firstLine="344"/>
              <w:rPr>
                <w:sz w:val="24"/>
              </w:rPr>
            </w:pPr>
            <w:r w:rsidRPr="00B8077A">
              <w:rPr>
                <w:sz w:val="24"/>
              </w:rPr>
              <w:t>-конкурс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чтецов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«Войны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>священные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страницы навеки в памяти людской»;</w:t>
            </w:r>
          </w:p>
          <w:p w:rsidR="00D43B3C" w:rsidRPr="00B8077A" w:rsidRDefault="00D43B3C" w:rsidP="00B8077A">
            <w:pPr>
              <w:pStyle w:val="TableParagraph"/>
              <w:ind w:left="111" w:firstLine="344"/>
              <w:rPr>
                <w:sz w:val="24"/>
              </w:rPr>
            </w:pPr>
            <w:r w:rsidRPr="00B8077A">
              <w:rPr>
                <w:sz w:val="24"/>
              </w:rPr>
              <w:t>-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конкурс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рисунков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и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плакатов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«Спасибо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тебе, </w:t>
            </w:r>
            <w:r w:rsidRPr="00B8077A">
              <w:rPr>
                <w:spacing w:val="-2"/>
                <w:sz w:val="24"/>
              </w:rPr>
              <w:t>солдат!»;</w:t>
            </w:r>
          </w:p>
          <w:p w:rsidR="00D43B3C" w:rsidRPr="00B8077A" w:rsidRDefault="00D43B3C" w:rsidP="00B8077A">
            <w:pPr>
              <w:pStyle w:val="TableParagraph"/>
              <w:ind w:left="111" w:right="94" w:firstLine="404"/>
              <w:rPr>
                <w:sz w:val="24"/>
              </w:rPr>
            </w:pPr>
            <w:r w:rsidRPr="00B8077A">
              <w:rPr>
                <w:sz w:val="24"/>
              </w:rPr>
              <w:t>-вечерний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кинозал: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>просмотр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фильмов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о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войне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с последующим их обсуждением («Брестская кре- пость», «Они сражались за Родину!» и других);</w:t>
            </w:r>
          </w:p>
          <w:p w:rsidR="00D43B3C" w:rsidRPr="00B8077A" w:rsidRDefault="00D43B3C" w:rsidP="00B8077A">
            <w:pPr>
              <w:pStyle w:val="TableParagraph"/>
              <w:ind w:left="455"/>
              <w:rPr>
                <w:sz w:val="24"/>
              </w:rPr>
            </w:pPr>
            <w:r w:rsidRPr="00B8077A">
              <w:rPr>
                <w:sz w:val="24"/>
              </w:rPr>
              <w:t>-Уроки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мужества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–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встречи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с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ветеранами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pacing w:val="-4"/>
                <w:sz w:val="24"/>
              </w:rPr>
              <w:t>тыла,</w:t>
            </w:r>
          </w:p>
          <w:p w:rsidR="00D43B3C" w:rsidRPr="00B8077A" w:rsidRDefault="00D43B3C" w:rsidP="00B8077A">
            <w:pPr>
              <w:pStyle w:val="TableParagraph"/>
              <w:spacing w:before="1"/>
              <w:ind w:left="111"/>
              <w:rPr>
                <w:sz w:val="24"/>
              </w:rPr>
            </w:pPr>
            <w:r w:rsidRPr="00B8077A">
              <w:rPr>
                <w:sz w:val="24"/>
              </w:rPr>
              <w:t>«детьми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войны»;</w:t>
            </w:r>
          </w:p>
          <w:p w:rsidR="00D43B3C" w:rsidRPr="00B8077A" w:rsidRDefault="00D43B3C" w:rsidP="00B8077A">
            <w:pPr>
              <w:pStyle w:val="TableParagraph"/>
              <w:ind w:left="455"/>
              <w:rPr>
                <w:sz w:val="24"/>
              </w:rPr>
            </w:pPr>
            <w:r w:rsidRPr="00B8077A">
              <w:rPr>
                <w:sz w:val="24"/>
              </w:rPr>
              <w:t>-акция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«Читаем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о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войне»;</w:t>
            </w:r>
          </w:p>
          <w:p w:rsidR="00D43B3C" w:rsidRPr="00B8077A" w:rsidRDefault="00D43B3C" w:rsidP="00B8077A">
            <w:pPr>
              <w:pStyle w:val="TableParagraph"/>
              <w:ind w:left="455"/>
              <w:rPr>
                <w:sz w:val="24"/>
              </w:rPr>
            </w:pPr>
            <w:r w:rsidRPr="00B8077A">
              <w:rPr>
                <w:sz w:val="24"/>
              </w:rPr>
              <w:t>-онлайн-квиз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«Великие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вехи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Великой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войны»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rPr>
                <w:sz w:val="24"/>
              </w:rPr>
            </w:pPr>
            <w:r w:rsidRPr="00B8077A">
              <w:rPr>
                <w:sz w:val="24"/>
              </w:rPr>
              <w:t>Фотовыставка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z w:val="24"/>
              </w:rPr>
              <w:t>к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z w:val="24"/>
              </w:rPr>
              <w:t>Международному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дню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4"/>
                <w:sz w:val="24"/>
              </w:rPr>
              <w:t>семьи</w:t>
            </w:r>
          </w:p>
          <w:p w:rsidR="00D43B3C" w:rsidRPr="00B8077A" w:rsidRDefault="00D43B3C" w:rsidP="00B8077A">
            <w:pPr>
              <w:pStyle w:val="TableParagraph"/>
              <w:ind w:left="111"/>
              <w:rPr>
                <w:sz w:val="24"/>
              </w:rPr>
            </w:pPr>
            <w:r w:rsidRPr="00B8077A">
              <w:rPr>
                <w:sz w:val="24"/>
              </w:rPr>
              <w:t>«Моя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счастливая</w:t>
            </w:r>
            <w:r w:rsidRPr="00B8077A">
              <w:rPr>
                <w:spacing w:val="-2"/>
                <w:sz w:val="24"/>
              </w:rPr>
              <w:t xml:space="preserve"> семья».</w:t>
            </w:r>
          </w:p>
          <w:p w:rsidR="00D43B3C" w:rsidRPr="00B8077A" w:rsidRDefault="00D43B3C" w:rsidP="00B8077A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1"/>
              <w:rPr>
                <w:sz w:val="24"/>
              </w:rPr>
            </w:pPr>
            <w:r w:rsidRPr="00B8077A">
              <w:rPr>
                <w:sz w:val="24"/>
              </w:rPr>
              <w:t>Творческий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отчет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z w:val="24"/>
              </w:rPr>
              <w:t>работе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Центра</w:t>
            </w:r>
            <w:r w:rsidRPr="00B8077A">
              <w:rPr>
                <w:spacing w:val="3"/>
                <w:sz w:val="24"/>
              </w:rPr>
              <w:t xml:space="preserve"> </w:t>
            </w:r>
            <w:r w:rsidRPr="00B8077A">
              <w:rPr>
                <w:sz w:val="24"/>
              </w:rPr>
              <w:t>«Точка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роста».</w:t>
            </w:r>
          </w:p>
        </w:tc>
        <w:tc>
          <w:tcPr>
            <w:tcW w:w="1845" w:type="dxa"/>
          </w:tcPr>
          <w:p w:rsidR="00D43B3C" w:rsidRPr="00B8077A" w:rsidRDefault="00D43B3C" w:rsidP="00B8077A">
            <w:pPr>
              <w:pStyle w:val="TableParagraph"/>
              <w:spacing w:before="5"/>
              <w:rPr>
                <w:b/>
              </w:rPr>
            </w:pPr>
          </w:p>
          <w:p w:rsidR="00D43B3C" w:rsidRPr="00B8077A" w:rsidRDefault="00D43B3C" w:rsidP="00B8077A">
            <w:pPr>
              <w:pStyle w:val="TableParagraph"/>
              <w:spacing w:before="1"/>
              <w:ind w:left="118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 w:rsidP="00B8077A">
            <w:pPr>
              <w:pStyle w:val="TableParagraph"/>
              <w:spacing w:before="198"/>
              <w:ind w:left="118"/>
              <w:rPr>
                <w:sz w:val="24"/>
              </w:rPr>
            </w:pPr>
            <w:r w:rsidRPr="00B8077A">
              <w:rPr>
                <w:sz w:val="24"/>
              </w:rPr>
              <w:t>7-8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 w:rsidP="00B8077A">
            <w:pPr>
              <w:pStyle w:val="TableParagraph"/>
              <w:spacing w:before="229"/>
              <w:ind w:left="118"/>
              <w:rPr>
                <w:sz w:val="24"/>
              </w:rPr>
            </w:pPr>
            <w:r w:rsidRPr="00B8077A">
              <w:rPr>
                <w:sz w:val="24"/>
              </w:rPr>
              <w:t>9-11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 w:rsidP="00B807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43B3C" w:rsidRPr="00B8077A" w:rsidRDefault="00D43B3C" w:rsidP="00B8077A">
            <w:pPr>
              <w:pStyle w:val="TableParagraph"/>
              <w:spacing w:line="232" w:lineRule="auto"/>
              <w:ind w:left="118" w:right="85"/>
              <w:jc w:val="both"/>
              <w:rPr>
                <w:sz w:val="24"/>
              </w:rPr>
            </w:pPr>
            <w:r w:rsidRPr="00B8077A">
              <w:rPr>
                <w:sz w:val="24"/>
              </w:rPr>
              <w:t>9-10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классы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для начальной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шко- </w:t>
            </w:r>
            <w:r w:rsidRPr="00B8077A">
              <w:rPr>
                <w:spacing w:val="-6"/>
                <w:sz w:val="24"/>
              </w:rPr>
              <w:t>лы</w:t>
            </w:r>
          </w:p>
          <w:p w:rsidR="00D43B3C" w:rsidRPr="00B8077A" w:rsidRDefault="00D43B3C" w:rsidP="00B8077A">
            <w:pPr>
              <w:pStyle w:val="TableParagraph"/>
              <w:spacing w:line="270" w:lineRule="exact"/>
              <w:ind w:left="118"/>
              <w:jc w:val="both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65" w:type="dxa"/>
          </w:tcPr>
          <w:p w:rsidR="00D43B3C" w:rsidRPr="00B8077A" w:rsidRDefault="00D43B3C" w:rsidP="00B8077A">
            <w:pPr>
              <w:pStyle w:val="TableParagraph"/>
              <w:ind w:left="114"/>
              <w:rPr>
                <w:sz w:val="24"/>
              </w:rPr>
            </w:pPr>
            <w:r w:rsidRPr="00B8077A">
              <w:rPr>
                <w:sz w:val="24"/>
              </w:rPr>
              <w:t>Зам.директора по ВР, организа- тор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ВР,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классные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z w:val="24"/>
              </w:rPr>
              <w:t>руководители, школьный медиа-центр,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Руко- водитель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Центра «Точка роста»</w:t>
            </w: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 w:rsidP="00B8077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43B3C" w:rsidRPr="00B8077A" w:rsidRDefault="00D43B3C" w:rsidP="00B8077A">
            <w:pPr>
              <w:pStyle w:val="TableParagraph"/>
              <w:ind w:left="114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1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руководители</w:t>
            </w:r>
          </w:p>
          <w:p w:rsidR="00D43B3C" w:rsidRPr="00B8077A" w:rsidRDefault="00D43B3C" w:rsidP="00B8077A">
            <w:pPr>
              <w:pStyle w:val="TableParagraph"/>
              <w:ind w:left="114" w:right="346"/>
              <w:rPr>
                <w:sz w:val="24"/>
              </w:rPr>
            </w:pPr>
            <w:r w:rsidRPr="00B8077A">
              <w:rPr>
                <w:sz w:val="24"/>
              </w:rPr>
              <w:t>Руководитель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Центра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«Точка </w:t>
            </w:r>
            <w:r w:rsidRPr="00B8077A">
              <w:rPr>
                <w:spacing w:val="-2"/>
                <w:sz w:val="24"/>
              </w:rPr>
              <w:t>роста»</w:t>
            </w:r>
          </w:p>
        </w:tc>
      </w:tr>
      <w:tr w:rsidR="00D43B3C" w:rsidTr="00B8077A">
        <w:trPr>
          <w:trHeight w:val="3866"/>
        </w:trPr>
        <w:tc>
          <w:tcPr>
            <w:tcW w:w="3557" w:type="dxa"/>
          </w:tcPr>
          <w:p w:rsidR="00D43B3C" w:rsidRPr="00B8077A" w:rsidRDefault="00D43B3C" w:rsidP="00B8077A">
            <w:pPr>
              <w:pStyle w:val="TableParagraph"/>
              <w:ind w:left="115" w:right="57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Социокультурные мероприятия</w:t>
            </w:r>
          </w:p>
        </w:tc>
        <w:tc>
          <w:tcPr>
            <w:tcW w:w="5918" w:type="dxa"/>
          </w:tcPr>
          <w:p w:rsidR="00D43B3C" w:rsidRPr="00B8077A" w:rsidRDefault="00D43B3C" w:rsidP="00B8077A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 w:rsidRPr="00B8077A">
              <w:rPr>
                <w:sz w:val="24"/>
              </w:rPr>
              <w:t>1.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Мероприятия,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посвященные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Дню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Победы:</w:t>
            </w:r>
          </w:p>
          <w:p w:rsidR="00D43B3C" w:rsidRPr="00B8077A" w:rsidRDefault="00D43B3C" w:rsidP="00B8077A">
            <w:pPr>
              <w:pStyle w:val="TableParagraph"/>
              <w:ind w:left="111" w:firstLine="344"/>
              <w:rPr>
                <w:sz w:val="24"/>
              </w:rPr>
            </w:pPr>
            <w:r w:rsidRPr="00B8077A">
              <w:rPr>
                <w:sz w:val="24"/>
              </w:rPr>
              <w:t>-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«Тимуровская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операция: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z w:val="24"/>
              </w:rPr>
              <w:t>«Волонтеры,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вперед!»: оказание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шефской помощи пожилым людям;</w:t>
            </w:r>
          </w:p>
          <w:p w:rsidR="00D43B3C" w:rsidRPr="00B8077A" w:rsidRDefault="00D43B3C" w:rsidP="00B8077A">
            <w:pPr>
              <w:pStyle w:val="TableParagraph"/>
              <w:ind w:left="111" w:firstLine="344"/>
              <w:rPr>
                <w:sz w:val="24"/>
              </w:rPr>
            </w:pPr>
            <w:r w:rsidRPr="00B8077A">
              <w:rPr>
                <w:sz w:val="24"/>
              </w:rPr>
              <w:t>-Изготовление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венков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и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букетов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для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возложения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к </w:t>
            </w:r>
            <w:r w:rsidRPr="00126D72">
              <w:rPr>
                <w:sz w:val="24"/>
              </w:rPr>
              <w:t>памятнику и к мемориальной доске; уход за памятником</w:t>
            </w:r>
            <w:r w:rsidRPr="00B8077A">
              <w:rPr>
                <w:sz w:val="24"/>
              </w:rPr>
              <w:t xml:space="preserve"> у школы</w:t>
            </w:r>
            <w:r w:rsidRPr="00B8077A">
              <w:rPr>
                <w:spacing w:val="-2"/>
                <w:sz w:val="24"/>
              </w:rPr>
              <w:t>.</w:t>
            </w:r>
          </w:p>
          <w:p w:rsidR="00D43B3C" w:rsidRPr="00B8077A" w:rsidRDefault="00D43B3C" w:rsidP="00B8077A">
            <w:pPr>
              <w:pStyle w:val="TableParagraph"/>
              <w:ind w:left="111" w:firstLine="344"/>
              <w:rPr>
                <w:sz w:val="24"/>
              </w:rPr>
            </w:pPr>
            <w:r w:rsidRPr="00B8077A">
              <w:rPr>
                <w:sz w:val="24"/>
              </w:rPr>
              <w:t>-Письмо к ветерану.</w:t>
            </w:r>
          </w:p>
          <w:p w:rsidR="00D43B3C" w:rsidRPr="00B8077A" w:rsidRDefault="00D43B3C" w:rsidP="00B8077A">
            <w:pPr>
              <w:pStyle w:val="TableParagraph"/>
              <w:ind w:left="455"/>
              <w:rPr>
                <w:sz w:val="24"/>
              </w:rPr>
            </w:pPr>
            <w:r w:rsidRPr="00B8077A">
              <w:rPr>
                <w:sz w:val="24"/>
              </w:rPr>
              <w:t>-Творческая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мастерская</w:t>
            </w:r>
            <w:r w:rsidRPr="00B8077A">
              <w:rPr>
                <w:spacing w:val="39"/>
                <w:sz w:val="24"/>
              </w:rPr>
              <w:t xml:space="preserve"> </w:t>
            </w:r>
            <w:r w:rsidRPr="00B8077A">
              <w:rPr>
                <w:sz w:val="24"/>
              </w:rPr>
              <w:t>«Сувенир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для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ветерана»;</w:t>
            </w:r>
          </w:p>
          <w:p w:rsidR="00D43B3C" w:rsidRPr="00B8077A" w:rsidRDefault="00D43B3C" w:rsidP="00B8077A">
            <w:pPr>
              <w:pStyle w:val="TableParagraph"/>
              <w:spacing w:before="1"/>
              <w:ind w:left="111" w:firstLine="344"/>
              <w:rPr>
                <w:sz w:val="24"/>
              </w:rPr>
            </w:pPr>
            <w:r w:rsidRPr="00B8077A">
              <w:rPr>
                <w:sz w:val="24"/>
              </w:rPr>
              <w:t>-Школьные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и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районные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акции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«Георгиевская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лен- точка», «Победная миля», «Окна Победы», «Бес-</w:t>
            </w:r>
          </w:p>
          <w:p w:rsidR="00D43B3C" w:rsidRPr="00B8077A" w:rsidRDefault="00D43B3C" w:rsidP="00B8077A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B8077A">
              <w:rPr>
                <w:sz w:val="24"/>
              </w:rPr>
              <w:t>смертный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полк»,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«Мы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о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войне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стихами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говорим»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и </w:t>
            </w:r>
            <w:r w:rsidRPr="00B8077A">
              <w:rPr>
                <w:spacing w:val="-2"/>
                <w:sz w:val="24"/>
              </w:rPr>
              <w:t>другие.</w:t>
            </w:r>
          </w:p>
        </w:tc>
        <w:tc>
          <w:tcPr>
            <w:tcW w:w="1845" w:type="dxa"/>
          </w:tcPr>
          <w:p w:rsidR="00D43B3C" w:rsidRPr="00B8077A" w:rsidRDefault="00D43B3C" w:rsidP="00B8077A">
            <w:pPr>
              <w:pStyle w:val="TableParagraph"/>
              <w:spacing w:before="8"/>
              <w:rPr>
                <w:b/>
              </w:rPr>
            </w:pPr>
          </w:p>
          <w:p w:rsidR="00D43B3C" w:rsidRPr="00B8077A" w:rsidRDefault="00D43B3C" w:rsidP="00B8077A">
            <w:pPr>
              <w:pStyle w:val="TableParagraph"/>
              <w:spacing w:line="232" w:lineRule="auto"/>
              <w:ind w:left="118"/>
              <w:rPr>
                <w:sz w:val="24"/>
              </w:rPr>
            </w:pPr>
            <w:r w:rsidRPr="00B8077A">
              <w:rPr>
                <w:spacing w:val="-2"/>
                <w:sz w:val="24"/>
              </w:rPr>
              <w:t>Волонтерский отряд</w:t>
            </w:r>
          </w:p>
          <w:p w:rsidR="00D43B3C" w:rsidRPr="00B8077A" w:rsidRDefault="00D43B3C" w:rsidP="00B8077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 w:rsidRPr="00B8077A">
              <w:rPr>
                <w:sz w:val="24"/>
              </w:rPr>
              <w:t>10-11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>
            <w:pPr>
              <w:pStyle w:val="TableParagraph"/>
              <w:rPr>
                <w:b/>
                <w:sz w:val="26"/>
              </w:rPr>
            </w:pPr>
          </w:p>
          <w:p w:rsidR="00D43B3C" w:rsidRPr="00B8077A" w:rsidRDefault="00D43B3C" w:rsidP="00B8077A">
            <w:pPr>
              <w:pStyle w:val="TableParagraph"/>
              <w:spacing w:before="199"/>
              <w:ind w:left="118"/>
              <w:rPr>
                <w:sz w:val="24"/>
              </w:rPr>
            </w:pPr>
            <w:r w:rsidRPr="00B8077A">
              <w:rPr>
                <w:sz w:val="24"/>
              </w:rPr>
              <w:t>5-11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 w:rsidP="00B8077A">
            <w:pPr>
              <w:pStyle w:val="TableParagraph"/>
              <w:spacing w:before="7"/>
              <w:rPr>
                <w:b/>
              </w:rPr>
            </w:pPr>
          </w:p>
          <w:p w:rsidR="00D43B3C" w:rsidRPr="00B8077A" w:rsidRDefault="00D43B3C" w:rsidP="00B8077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 w:rsidRPr="00B8077A">
              <w:rPr>
                <w:sz w:val="24"/>
              </w:rPr>
              <w:t>1-4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D43B3C" w:rsidRPr="00B8077A" w:rsidRDefault="00D43B3C" w:rsidP="00B8077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465" w:type="dxa"/>
          </w:tcPr>
          <w:p w:rsidR="00D43B3C" w:rsidRPr="00B8077A" w:rsidRDefault="00D43B3C" w:rsidP="00B8077A">
            <w:pPr>
              <w:pStyle w:val="TableParagraph"/>
              <w:ind w:left="114" w:right="32"/>
              <w:rPr>
                <w:sz w:val="24"/>
              </w:rPr>
            </w:pPr>
            <w:r w:rsidRPr="00B8077A">
              <w:rPr>
                <w:sz w:val="24"/>
              </w:rPr>
              <w:t>Зам.директора по ВР,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классные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z w:val="24"/>
              </w:rPr>
              <w:t>руководители, Совет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z w:val="24"/>
              </w:rPr>
              <w:t>старшеклассников,</w:t>
            </w:r>
            <w:r w:rsidRPr="00B8077A">
              <w:rPr>
                <w:spacing w:val="35"/>
                <w:sz w:val="24"/>
              </w:rPr>
              <w:t xml:space="preserve"> </w:t>
            </w:r>
            <w:r w:rsidRPr="00B8077A">
              <w:rPr>
                <w:sz w:val="24"/>
              </w:rPr>
              <w:t>Руко- водитель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Центра «Точка роста»</w:t>
            </w:r>
          </w:p>
        </w:tc>
      </w:tr>
    </w:tbl>
    <w:p w:rsidR="00D43B3C" w:rsidRDefault="00D43B3C"/>
    <w:sectPr w:rsidR="00D43B3C" w:rsidSect="002C2CC2">
      <w:type w:val="continuous"/>
      <w:pgSz w:w="16840" w:h="11920" w:orient="landscape"/>
      <w:pgMar w:top="68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A48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2CFF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4E4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CF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6A2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648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A84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FCF0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12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887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43165"/>
    <w:multiLevelType w:val="hybridMultilevel"/>
    <w:tmpl w:val="08E0FC5A"/>
    <w:lvl w:ilvl="0" w:tplc="B2CE254C">
      <w:start w:val="2"/>
      <w:numFmt w:val="decimal"/>
      <w:lvlText w:val="%1."/>
      <w:lvlJc w:val="left"/>
      <w:pPr>
        <w:ind w:left="69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E5AE02A">
      <w:numFmt w:val="bullet"/>
      <w:lvlText w:val="•"/>
      <w:lvlJc w:val="left"/>
      <w:pPr>
        <w:ind w:left="1220" w:hanging="240"/>
      </w:pPr>
      <w:rPr>
        <w:rFonts w:hint="default"/>
      </w:rPr>
    </w:lvl>
    <w:lvl w:ilvl="2" w:tplc="3FBA4722">
      <w:numFmt w:val="bullet"/>
      <w:lvlText w:val="•"/>
      <w:lvlJc w:val="left"/>
      <w:pPr>
        <w:ind w:left="1741" w:hanging="240"/>
      </w:pPr>
      <w:rPr>
        <w:rFonts w:hint="default"/>
      </w:rPr>
    </w:lvl>
    <w:lvl w:ilvl="3" w:tplc="4D4E4148">
      <w:numFmt w:val="bullet"/>
      <w:lvlText w:val="•"/>
      <w:lvlJc w:val="left"/>
      <w:pPr>
        <w:ind w:left="2262" w:hanging="240"/>
      </w:pPr>
      <w:rPr>
        <w:rFonts w:hint="default"/>
      </w:rPr>
    </w:lvl>
    <w:lvl w:ilvl="4" w:tplc="CBBC6A6C">
      <w:numFmt w:val="bullet"/>
      <w:lvlText w:val="•"/>
      <w:lvlJc w:val="left"/>
      <w:pPr>
        <w:ind w:left="2783" w:hanging="240"/>
      </w:pPr>
      <w:rPr>
        <w:rFonts w:hint="default"/>
      </w:rPr>
    </w:lvl>
    <w:lvl w:ilvl="5" w:tplc="52A86C10">
      <w:numFmt w:val="bullet"/>
      <w:lvlText w:val="•"/>
      <w:lvlJc w:val="left"/>
      <w:pPr>
        <w:ind w:left="3304" w:hanging="240"/>
      </w:pPr>
      <w:rPr>
        <w:rFonts w:hint="default"/>
      </w:rPr>
    </w:lvl>
    <w:lvl w:ilvl="6" w:tplc="3D86A850">
      <w:numFmt w:val="bullet"/>
      <w:lvlText w:val="•"/>
      <w:lvlJc w:val="left"/>
      <w:pPr>
        <w:ind w:left="3824" w:hanging="240"/>
      </w:pPr>
      <w:rPr>
        <w:rFonts w:hint="default"/>
      </w:rPr>
    </w:lvl>
    <w:lvl w:ilvl="7" w:tplc="88B892CE">
      <w:numFmt w:val="bullet"/>
      <w:lvlText w:val="•"/>
      <w:lvlJc w:val="left"/>
      <w:pPr>
        <w:ind w:left="4345" w:hanging="240"/>
      </w:pPr>
      <w:rPr>
        <w:rFonts w:hint="default"/>
      </w:rPr>
    </w:lvl>
    <w:lvl w:ilvl="8" w:tplc="71DC6F32">
      <w:numFmt w:val="bullet"/>
      <w:lvlText w:val="•"/>
      <w:lvlJc w:val="left"/>
      <w:pPr>
        <w:ind w:left="4866" w:hanging="240"/>
      </w:pPr>
      <w:rPr>
        <w:rFonts w:hint="default"/>
      </w:rPr>
    </w:lvl>
  </w:abstractNum>
  <w:abstractNum w:abstractNumId="11">
    <w:nsid w:val="28F5689B"/>
    <w:multiLevelType w:val="hybridMultilevel"/>
    <w:tmpl w:val="BA62ED54"/>
    <w:lvl w:ilvl="0" w:tplc="6A20CA6A">
      <w:start w:val="1"/>
      <w:numFmt w:val="decimal"/>
      <w:lvlText w:val="%1."/>
      <w:lvlJc w:val="left"/>
      <w:pPr>
        <w:ind w:left="17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7429400">
      <w:numFmt w:val="bullet"/>
      <w:lvlText w:val="•"/>
      <w:lvlJc w:val="left"/>
      <w:pPr>
        <w:ind w:left="745" w:hanging="240"/>
      </w:pPr>
      <w:rPr>
        <w:rFonts w:hint="default"/>
      </w:rPr>
    </w:lvl>
    <w:lvl w:ilvl="2" w:tplc="4EF0B10A">
      <w:numFmt w:val="bullet"/>
      <w:lvlText w:val="•"/>
      <w:lvlJc w:val="left"/>
      <w:pPr>
        <w:ind w:left="1311" w:hanging="240"/>
      </w:pPr>
      <w:rPr>
        <w:rFonts w:hint="default"/>
      </w:rPr>
    </w:lvl>
    <w:lvl w:ilvl="3" w:tplc="3C50136A">
      <w:numFmt w:val="bullet"/>
      <w:lvlText w:val="•"/>
      <w:lvlJc w:val="left"/>
      <w:pPr>
        <w:ind w:left="1876" w:hanging="240"/>
      </w:pPr>
      <w:rPr>
        <w:rFonts w:hint="default"/>
      </w:rPr>
    </w:lvl>
    <w:lvl w:ilvl="4" w:tplc="51D4BD24">
      <w:numFmt w:val="bullet"/>
      <w:lvlText w:val="•"/>
      <w:lvlJc w:val="left"/>
      <w:pPr>
        <w:ind w:left="2442" w:hanging="240"/>
      </w:pPr>
      <w:rPr>
        <w:rFonts w:hint="default"/>
      </w:rPr>
    </w:lvl>
    <w:lvl w:ilvl="5" w:tplc="BD0A9930">
      <w:numFmt w:val="bullet"/>
      <w:lvlText w:val="•"/>
      <w:lvlJc w:val="left"/>
      <w:pPr>
        <w:ind w:left="3008" w:hanging="240"/>
      </w:pPr>
      <w:rPr>
        <w:rFonts w:hint="default"/>
      </w:rPr>
    </w:lvl>
    <w:lvl w:ilvl="6" w:tplc="54CA1AC4">
      <w:numFmt w:val="bullet"/>
      <w:lvlText w:val="•"/>
      <w:lvlJc w:val="left"/>
      <w:pPr>
        <w:ind w:left="3573" w:hanging="240"/>
      </w:pPr>
      <w:rPr>
        <w:rFonts w:hint="default"/>
      </w:rPr>
    </w:lvl>
    <w:lvl w:ilvl="7" w:tplc="4CCE10BC">
      <w:numFmt w:val="bullet"/>
      <w:lvlText w:val="•"/>
      <w:lvlJc w:val="left"/>
      <w:pPr>
        <w:ind w:left="4139" w:hanging="240"/>
      </w:pPr>
      <w:rPr>
        <w:rFonts w:hint="default"/>
      </w:rPr>
    </w:lvl>
    <w:lvl w:ilvl="8" w:tplc="5906A814">
      <w:numFmt w:val="bullet"/>
      <w:lvlText w:val="•"/>
      <w:lvlJc w:val="left"/>
      <w:pPr>
        <w:ind w:left="4704" w:hanging="240"/>
      </w:pPr>
      <w:rPr>
        <w:rFonts w:hint="default"/>
      </w:rPr>
    </w:lvl>
  </w:abstractNum>
  <w:abstractNum w:abstractNumId="12">
    <w:nsid w:val="2DD21364"/>
    <w:multiLevelType w:val="hybridMultilevel"/>
    <w:tmpl w:val="0E8448D8"/>
    <w:lvl w:ilvl="0" w:tplc="11F4FE9C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6CAF3AC">
      <w:numFmt w:val="bullet"/>
      <w:lvlText w:val="•"/>
      <w:lvlJc w:val="left"/>
      <w:pPr>
        <w:ind w:left="698" w:hanging="240"/>
      </w:pPr>
      <w:rPr>
        <w:rFonts w:hint="default"/>
      </w:rPr>
    </w:lvl>
    <w:lvl w:ilvl="2" w:tplc="96BE7C10">
      <w:numFmt w:val="bullet"/>
      <w:lvlText w:val="•"/>
      <w:lvlJc w:val="left"/>
      <w:pPr>
        <w:ind w:left="1277" w:hanging="240"/>
      </w:pPr>
      <w:rPr>
        <w:rFonts w:hint="default"/>
      </w:rPr>
    </w:lvl>
    <w:lvl w:ilvl="3" w:tplc="1892FED8">
      <w:numFmt w:val="bullet"/>
      <w:lvlText w:val="•"/>
      <w:lvlJc w:val="left"/>
      <w:pPr>
        <w:ind w:left="1856" w:hanging="240"/>
      </w:pPr>
      <w:rPr>
        <w:rFonts w:hint="default"/>
      </w:rPr>
    </w:lvl>
    <w:lvl w:ilvl="4" w:tplc="3F3C70BA">
      <w:numFmt w:val="bullet"/>
      <w:lvlText w:val="•"/>
      <w:lvlJc w:val="left"/>
      <w:pPr>
        <w:ind w:left="2435" w:hanging="240"/>
      </w:pPr>
      <w:rPr>
        <w:rFonts w:hint="default"/>
      </w:rPr>
    </w:lvl>
    <w:lvl w:ilvl="5" w:tplc="ED5C9CEC">
      <w:numFmt w:val="bullet"/>
      <w:lvlText w:val="•"/>
      <w:lvlJc w:val="left"/>
      <w:pPr>
        <w:ind w:left="3014" w:hanging="240"/>
      </w:pPr>
      <w:rPr>
        <w:rFonts w:hint="default"/>
      </w:rPr>
    </w:lvl>
    <w:lvl w:ilvl="6" w:tplc="75C80C5A">
      <w:numFmt w:val="bullet"/>
      <w:lvlText w:val="•"/>
      <w:lvlJc w:val="left"/>
      <w:pPr>
        <w:ind w:left="3592" w:hanging="240"/>
      </w:pPr>
      <w:rPr>
        <w:rFonts w:hint="default"/>
      </w:rPr>
    </w:lvl>
    <w:lvl w:ilvl="7" w:tplc="2472AC8E">
      <w:numFmt w:val="bullet"/>
      <w:lvlText w:val="•"/>
      <w:lvlJc w:val="left"/>
      <w:pPr>
        <w:ind w:left="4171" w:hanging="240"/>
      </w:pPr>
      <w:rPr>
        <w:rFonts w:hint="default"/>
      </w:rPr>
    </w:lvl>
    <w:lvl w:ilvl="8" w:tplc="7804A93C">
      <w:numFmt w:val="bullet"/>
      <w:lvlText w:val="•"/>
      <w:lvlJc w:val="left"/>
      <w:pPr>
        <w:ind w:left="4750" w:hanging="240"/>
      </w:pPr>
      <w:rPr>
        <w:rFonts w:hint="default"/>
      </w:rPr>
    </w:lvl>
  </w:abstractNum>
  <w:abstractNum w:abstractNumId="13">
    <w:nsid w:val="2E3A1BF9"/>
    <w:multiLevelType w:val="hybridMultilevel"/>
    <w:tmpl w:val="BD667C5A"/>
    <w:lvl w:ilvl="0" w:tplc="F81C0836">
      <w:start w:val="1"/>
      <w:numFmt w:val="decimal"/>
      <w:lvlText w:val="%1."/>
      <w:lvlJc w:val="left"/>
      <w:pPr>
        <w:ind w:left="6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16A81CC">
      <w:numFmt w:val="bullet"/>
      <w:lvlText w:val="•"/>
      <w:lvlJc w:val="left"/>
      <w:pPr>
        <w:ind w:left="746" w:hanging="240"/>
      </w:pPr>
      <w:rPr>
        <w:rFonts w:hint="default"/>
      </w:rPr>
    </w:lvl>
    <w:lvl w:ilvl="2" w:tplc="EEC23872">
      <w:numFmt w:val="bullet"/>
      <w:lvlText w:val="•"/>
      <w:lvlJc w:val="left"/>
      <w:pPr>
        <w:ind w:left="1312" w:hanging="240"/>
      </w:pPr>
      <w:rPr>
        <w:rFonts w:hint="default"/>
      </w:rPr>
    </w:lvl>
    <w:lvl w:ilvl="3" w:tplc="E4D43FC0">
      <w:numFmt w:val="bullet"/>
      <w:lvlText w:val="•"/>
      <w:lvlJc w:val="left"/>
      <w:pPr>
        <w:ind w:left="1878" w:hanging="240"/>
      </w:pPr>
      <w:rPr>
        <w:rFonts w:hint="default"/>
      </w:rPr>
    </w:lvl>
    <w:lvl w:ilvl="4" w:tplc="190644DE">
      <w:numFmt w:val="bullet"/>
      <w:lvlText w:val="•"/>
      <w:lvlJc w:val="left"/>
      <w:pPr>
        <w:ind w:left="2444" w:hanging="240"/>
      </w:pPr>
      <w:rPr>
        <w:rFonts w:hint="default"/>
      </w:rPr>
    </w:lvl>
    <w:lvl w:ilvl="5" w:tplc="74A441B4">
      <w:numFmt w:val="bullet"/>
      <w:lvlText w:val="•"/>
      <w:lvlJc w:val="left"/>
      <w:pPr>
        <w:ind w:left="3010" w:hanging="240"/>
      </w:pPr>
      <w:rPr>
        <w:rFonts w:hint="default"/>
      </w:rPr>
    </w:lvl>
    <w:lvl w:ilvl="6" w:tplc="29FAA956">
      <w:numFmt w:val="bullet"/>
      <w:lvlText w:val="•"/>
      <w:lvlJc w:val="left"/>
      <w:pPr>
        <w:ind w:left="3576" w:hanging="240"/>
      </w:pPr>
      <w:rPr>
        <w:rFonts w:hint="default"/>
      </w:rPr>
    </w:lvl>
    <w:lvl w:ilvl="7" w:tplc="BDB8BEFA">
      <w:numFmt w:val="bullet"/>
      <w:lvlText w:val="•"/>
      <w:lvlJc w:val="left"/>
      <w:pPr>
        <w:ind w:left="4142" w:hanging="240"/>
      </w:pPr>
      <w:rPr>
        <w:rFonts w:hint="default"/>
      </w:rPr>
    </w:lvl>
    <w:lvl w:ilvl="8" w:tplc="1AF205A2">
      <w:numFmt w:val="bullet"/>
      <w:lvlText w:val="•"/>
      <w:lvlJc w:val="left"/>
      <w:pPr>
        <w:ind w:left="4708" w:hanging="240"/>
      </w:pPr>
      <w:rPr>
        <w:rFonts w:hint="default"/>
      </w:rPr>
    </w:lvl>
  </w:abstractNum>
  <w:abstractNum w:abstractNumId="14">
    <w:nsid w:val="3F9E573C"/>
    <w:multiLevelType w:val="hybridMultilevel"/>
    <w:tmpl w:val="D1F07D5A"/>
    <w:lvl w:ilvl="0" w:tplc="649ADF96">
      <w:start w:val="1"/>
      <w:numFmt w:val="decimal"/>
      <w:lvlText w:val="%1."/>
      <w:lvlJc w:val="left"/>
      <w:pPr>
        <w:ind w:left="171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704F356">
      <w:numFmt w:val="bullet"/>
      <w:lvlText w:val="•"/>
      <w:lvlJc w:val="left"/>
      <w:pPr>
        <w:ind w:left="745" w:hanging="368"/>
      </w:pPr>
      <w:rPr>
        <w:rFonts w:hint="default"/>
      </w:rPr>
    </w:lvl>
    <w:lvl w:ilvl="2" w:tplc="F05816CA">
      <w:numFmt w:val="bullet"/>
      <w:lvlText w:val="•"/>
      <w:lvlJc w:val="left"/>
      <w:pPr>
        <w:ind w:left="1311" w:hanging="368"/>
      </w:pPr>
      <w:rPr>
        <w:rFonts w:hint="default"/>
      </w:rPr>
    </w:lvl>
    <w:lvl w:ilvl="3" w:tplc="B6A2F9FA">
      <w:numFmt w:val="bullet"/>
      <w:lvlText w:val="•"/>
      <w:lvlJc w:val="left"/>
      <w:pPr>
        <w:ind w:left="1876" w:hanging="368"/>
      </w:pPr>
      <w:rPr>
        <w:rFonts w:hint="default"/>
      </w:rPr>
    </w:lvl>
    <w:lvl w:ilvl="4" w:tplc="771026D0">
      <w:numFmt w:val="bullet"/>
      <w:lvlText w:val="•"/>
      <w:lvlJc w:val="left"/>
      <w:pPr>
        <w:ind w:left="2442" w:hanging="368"/>
      </w:pPr>
      <w:rPr>
        <w:rFonts w:hint="default"/>
      </w:rPr>
    </w:lvl>
    <w:lvl w:ilvl="5" w:tplc="62F8436C">
      <w:numFmt w:val="bullet"/>
      <w:lvlText w:val="•"/>
      <w:lvlJc w:val="left"/>
      <w:pPr>
        <w:ind w:left="3008" w:hanging="368"/>
      </w:pPr>
      <w:rPr>
        <w:rFonts w:hint="default"/>
      </w:rPr>
    </w:lvl>
    <w:lvl w:ilvl="6" w:tplc="1AA4743E">
      <w:numFmt w:val="bullet"/>
      <w:lvlText w:val="•"/>
      <w:lvlJc w:val="left"/>
      <w:pPr>
        <w:ind w:left="3573" w:hanging="368"/>
      </w:pPr>
      <w:rPr>
        <w:rFonts w:hint="default"/>
      </w:rPr>
    </w:lvl>
    <w:lvl w:ilvl="7" w:tplc="C922B9E6">
      <w:numFmt w:val="bullet"/>
      <w:lvlText w:val="•"/>
      <w:lvlJc w:val="left"/>
      <w:pPr>
        <w:ind w:left="4139" w:hanging="368"/>
      </w:pPr>
      <w:rPr>
        <w:rFonts w:hint="default"/>
      </w:rPr>
    </w:lvl>
    <w:lvl w:ilvl="8" w:tplc="379809A0">
      <w:numFmt w:val="bullet"/>
      <w:lvlText w:val="•"/>
      <w:lvlJc w:val="left"/>
      <w:pPr>
        <w:ind w:left="4704" w:hanging="368"/>
      </w:pPr>
      <w:rPr>
        <w:rFonts w:hint="default"/>
      </w:rPr>
    </w:lvl>
  </w:abstractNum>
  <w:abstractNum w:abstractNumId="15">
    <w:nsid w:val="48E4126F"/>
    <w:multiLevelType w:val="hybridMultilevel"/>
    <w:tmpl w:val="CE60CA72"/>
    <w:lvl w:ilvl="0" w:tplc="FE0239E6">
      <w:start w:val="1"/>
      <w:numFmt w:val="decimal"/>
      <w:lvlText w:val="%1."/>
      <w:lvlJc w:val="left"/>
      <w:pPr>
        <w:ind w:left="723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6E4050E">
      <w:numFmt w:val="bullet"/>
      <w:lvlText w:val="•"/>
      <w:lvlJc w:val="left"/>
      <w:pPr>
        <w:ind w:left="1232" w:hanging="412"/>
      </w:pPr>
      <w:rPr>
        <w:rFonts w:hint="default"/>
      </w:rPr>
    </w:lvl>
    <w:lvl w:ilvl="2" w:tplc="39AE3B12">
      <w:numFmt w:val="bullet"/>
      <w:lvlText w:val="•"/>
      <w:lvlJc w:val="left"/>
      <w:pPr>
        <w:ind w:left="1744" w:hanging="412"/>
      </w:pPr>
      <w:rPr>
        <w:rFonts w:hint="default"/>
      </w:rPr>
    </w:lvl>
    <w:lvl w:ilvl="3" w:tplc="83A0EF52">
      <w:numFmt w:val="bullet"/>
      <w:lvlText w:val="•"/>
      <w:lvlJc w:val="left"/>
      <w:pPr>
        <w:ind w:left="2256" w:hanging="412"/>
      </w:pPr>
      <w:rPr>
        <w:rFonts w:hint="default"/>
      </w:rPr>
    </w:lvl>
    <w:lvl w:ilvl="4" w:tplc="9E3E2896">
      <w:numFmt w:val="bullet"/>
      <w:lvlText w:val="•"/>
      <w:lvlJc w:val="left"/>
      <w:pPr>
        <w:ind w:left="2768" w:hanging="412"/>
      </w:pPr>
      <w:rPr>
        <w:rFonts w:hint="default"/>
      </w:rPr>
    </w:lvl>
    <w:lvl w:ilvl="5" w:tplc="4E022994">
      <w:numFmt w:val="bullet"/>
      <w:lvlText w:val="•"/>
      <w:lvlJc w:val="left"/>
      <w:pPr>
        <w:ind w:left="3280" w:hanging="412"/>
      </w:pPr>
      <w:rPr>
        <w:rFonts w:hint="default"/>
      </w:rPr>
    </w:lvl>
    <w:lvl w:ilvl="6" w:tplc="93221988">
      <w:numFmt w:val="bullet"/>
      <w:lvlText w:val="•"/>
      <w:lvlJc w:val="left"/>
      <w:pPr>
        <w:ind w:left="3792" w:hanging="412"/>
      </w:pPr>
      <w:rPr>
        <w:rFonts w:hint="default"/>
      </w:rPr>
    </w:lvl>
    <w:lvl w:ilvl="7" w:tplc="F378C6AC">
      <w:numFmt w:val="bullet"/>
      <w:lvlText w:val="•"/>
      <w:lvlJc w:val="left"/>
      <w:pPr>
        <w:ind w:left="4304" w:hanging="412"/>
      </w:pPr>
      <w:rPr>
        <w:rFonts w:hint="default"/>
      </w:rPr>
    </w:lvl>
    <w:lvl w:ilvl="8" w:tplc="4BE0545C">
      <w:numFmt w:val="bullet"/>
      <w:lvlText w:val="•"/>
      <w:lvlJc w:val="left"/>
      <w:pPr>
        <w:ind w:left="4816" w:hanging="412"/>
      </w:pPr>
      <w:rPr>
        <w:rFonts w:hint="default"/>
      </w:rPr>
    </w:lvl>
  </w:abstractNum>
  <w:abstractNum w:abstractNumId="16">
    <w:nsid w:val="49D77058"/>
    <w:multiLevelType w:val="hybridMultilevel"/>
    <w:tmpl w:val="57305180"/>
    <w:lvl w:ilvl="0" w:tplc="081A16E4">
      <w:numFmt w:val="bullet"/>
      <w:lvlText w:val="-"/>
      <w:lvlJc w:val="left"/>
      <w:pPr>
        <w:ind w:left="451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992EFB9A">
      <w:numFmt w:val="bullet"/>
      <w:lvlText w:val="•"/>
      <w:lvlJc w:val="left"/>
      <w:pPr>
        <w:ind w:left="998" w:hanging="140"/>
      </w:pPr>
      <w:rPr>
        <w:rFonts w:hint="default"/>
      </w:rPr>
    </w:lvl>
    <w:lvl w:ilvl="2" w:tplc="00343612">
      <w:numFmt w:val="bullet"/>
      <w:lvlText w:val="•"/>
      <w:lvlJc w:val="left"/>
      <w:pPr>
        <w:ind w:left="1536" w:hanging="140"/>
      </w:pPr>
      <w:rPr>
        <w:rFonts w:hint="default"/>
      </w:rPr>
    </w:lvl>
    <w:lvl w:ilvl="3" w:tplc="9F9A646E">
      <w:numFmt w:val="bullet"/>
      <w:lvlText w:val="•"/>
      <w:lvlJc w:val="left"/>
      <w:pPr>
        <w:ind w:left="2074" w:hanging="140"/>
      </w:pPr>
      <w:rPr>
        <w:rFonts w:hint="default"/>
      </w:rPr>
    </w:lvl>
    <w:lvl w:ilvl="4" w:tplc="67BE396A">
      <w:numFmt w:val="bullet"/>
      <w:lvlText w:val="•"/>
      <w:lvlJc w:val="left"/>
      <w:pPr>
        <w:ind w:left="2612" w:hanging="140"/>
      </w:pPr>
      <w:rPr>
        <w:rFonts w:hint="default"/>
      </w:rPr>
    </w:lvl>
    <w:lvl w:ilvl="5" w:tplc="0096F22A">
      <w:numFmt w:val="bullet"/>
      <w:lvlText w:val="•"/>
      <w:lvlJc w:val="left"/>
      <w:pPr>
        <w:ind w:left="3150" w:hanging="140"/>
      </w:pPr>
      <w:rPr>
        <w:rFonts w:hint="default"/>
      </w:rPr>
    </w:lvl>
    <w:lvl w:ilvl="6" w:tplc="E96C6A18">
      <w:numFmt w:val="bullet"/>
      <w:lvlText w:val="•"/>
      <w:lvlJc w:val="left"/>
      <w:pPr>
        <w:ind w:left="3688" w:hanging="140"/>
      </w:pPr>
      <w:rPr>
        <w:rFonts w:hint="default"/>
      </w:rPr>
    </w:lvl>
    <w:lvl w:ilvl="7" w:tplc="AF2251FC">
      <w:numFmt w:val="bullet"/>
      <w:lvlText w:val="•"/>
      <w:lvlJc w:val="left"/>
      <w:pPr>
        <w:ind w:left="4226" w:hanging="140"/>
      </w:pPr>
      <w:rPr>
        <w:rFonts w:hint="default"/>
      </w:rPr>
    </w:lvl>
    <w:lvl w:ilvl="8" w:tplc="A912C140">
      <w:numFmt w:val="bullet"/>
      <w:lvlText w:val="•"/>
      <w:lvlJc w:val="left"/>
      <w:pPr>
        <w:ind w:left="4764" w:hanging="140"/>
      </w:pPr>
      <w:rPr>
        <w:rFonts w:hint="default"/>
      </w:rPr>
    </w:lvl>
  </w:abstractNum>
  <w:abstractNum w:abstractNumId="17">
    <w:nsid w:val="50E7730E"/>
    <w:multiLevelType w:val="hybridMultilevel"/>
    <w:tmpl w:val="5BCE76CE"/>
    <w:lvl w:ilvl="0" w:tplc="633C60EE">
      <w:start w:val="1"/>
      <w:numFmt w:val="decimal"/>
      <w:lvlText w:val="%1."/>
      <w:lvlJc w:val="left"/>
      <w:pPr>
        <w:ind w:left="8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224F2C">
      <w:numFmt w:val="bullet"/>
      <w:lvlText w:val="•"/>
      <w:lvlJc w:val="left"/>
      <w:pPr>
        <w:ind w:left="1375" w:hanging="240"/>
      </w:pPr>
      <w:rPr>
        <w:rFonts w:hint="default"/>
      </w:rPr>
    </w:lvl>
    <w:lvl w:ilvl="2" w:tplc="B1A6C1D4">
      <w:numFmt w:val="bullet"/>
      <w:lvlText w:val="•"/>
      <w:lvlJc w:val="left"/>
      <w:pPr>
        <w:ind w:left="1871" w:hanging="240"/>
      </w:pPr>
      <w:rPr>
        <w:rFonts w:hint="default"/>
      </w:rPr>
    </w:lvl>
    <w:lvl w:ilvl="3" w:tplc="6124FBE6">
      <w:numFmt w:val="bullet"/>
      <w:lvlText w:val="•"/>
      <w:lvlJc w:val="left"/>
      <w:pPr>
        <w:ind w:left="2366" w:hanging="240"/>
      </w:pPr>
      <w:rPr>
        <w:rFonts w:hint="default"/>
      </w:rPr>
    </w:lvl>
    <w:lvl w:ilvl="4" w:tplc="70CCAA70">
      <w:numFmt w:val="bullet"/>
      <w:lvlText w:val="•"/>
      <w:lvlJc w:val="left"/>
      <w:pPr>
        <w:ind w:left="2862" w:hanging="240"/>
      </w:pPr>
      <w:rPr>
        <w:rFonts w:hint="default"/>
      </w:rPr>
    </w:lvl>
    <w:lvl w:ilvl="5" w:tplc="069ABAAA">
      <w:numFmt w:val="bullet"/>
      <w:lvlText w:val="•"/>
      <w:lvlJc w:val="left"/>
      <w:pPr>
        <w:ind w:left="3358" w:hanging="240"/>
      </w:pPr>
      <w:rPr>
        <w:rFonts w:hint="default"/>
      </w:rPr>
    </w:lvl>
    <w:lvl w:ilvl="6" w:tplc="B48C05CC">
      <w:numFmt w:val="bullet"/>
      <w:lvlText w:val="•"/>
      <w:lvlJc w:val="left"/>
      <w:pPr>
        <w:ind w:left="3853" w:hanging="240"/>
      </w:pPr>
      <w:rPr>
        <w:rFonts w:hint="default"/>
      </w:rPr>
    </w:lvl>
    <w:lvl w:ilvl="7" w:tplc="A6E06C2A">
      <w:numFmt w:val="bullet"/>
      <w:lvlText w:val="•"/>
      <w:lvlJc w:val="left"/>
      <w:pPr>
        <w:ind w:left="4349" w:hanging="240"/>
      </w:pPr>
      <w:rPr>
        <w:rFonts w:hint="default"/>
      </w:rPr>
    </w:lvl>
    <w:lvl w:ilvl="8" w:tplc="28860E14">
      <w:numFmt w:val="bullet"/>
      <w:lvlText w:val="•"/>
      <w:lvlJc w:val="left"/>
      <w:pPr>
        <w:ind w:left="4844" w:hanging="240"/>
      </w:pPr>
      <w:rPr>
        <w:rFonts w:hint="default"/>
      </w:rPr>
    </w:lvl>
  </w:abstractNum>
  <w:abstractNum w:abstractNumId="18">
    <w:nsid w:val="6FC47F73"/>
    <w:multiLevelType w:val="hybridMultilevel"/>
    <w:tmpl w:val="789EEB44"/>
    <w:lvl w:ilvl="0" w:tplc="3006BCF2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139A6258">
      <w:numFmt w:val="bullet"/>
      <w:lvlText w:val="•"/>
      <w:lvlJc w:val="left"/>
      <w:pPr>
        <w:ind w:left="746" w:hanging="140"/>
      </w:pPr>
      <w:rPr>
        <w:rFonts w:hint="default"/>
      </w:rPr>
    </w:lvl>
    <w:lvl w:ilvl="2" w:tplc="6172E01C">
      <w:numFmt w:val="bullet"/>
      <w:lvlText w:val="•"/>
      <w:lvlJc w:val="left"/>
      <w:pPr>
        <w:ind w:left="1312" w:hanging="140"/>
      </w:pPr>
      <w:rPr>
        <w:rFonts w:hint="default"/>
      </w:rPr>
    </w:lvl>
    <w:lvl w:ilvl="3" w:tplc="253CB156">
      <w:numFmt w:val="bullet"/>
      <w:lvlText w:val="•"/>
      <w:lvlJc w:val="left"/>
      <w:pPr>
        <w:ind w:left="1878" w:hanging="140"/>
      </w:pPr>
      <w:rPr>
        <w:rFonts w:hint="default"/>
      </w:rPr>
    </w:lvl>
    <w:lvl w:ilvl="4" w:tplc="A6CECCA8">
      <w:numFmt w:val="bullet"/>
      <w:lvlText w:val="•"/>
      <w:lvlJc w:val="left"/>
      <w:pPr>
        <w:ind w:left="2444" w:hanging="140"/>
      </w:pPr>
      <w:rPr>
        <w:rFonts w:hint="default"/>
      </w:rPr>
    </w:lvl>
    <w:lvl w:ilvl="5" w:tplc="FF6A1FFC">
      <w:numFmt w:val="bullet"/>
      <w:lvlText w:val="•"/>
      <w:lvlJc w:val="left"/>
      <w:pPr>
        <w:ind w:left="3010" w:hanging="140"/>
      </w:pPr>
      <w:rPr>
        <w:rFonts w:hint="default"/>
      </w:rPr>
    </w:lvl>
    <w:lvl w:ilvl="6" w:tplc="80ACC8EA">
      <w:numFmt w:val="bullet"/>
      <w:lvlText w:val="•"/>
      <w:lvlJc w:val="left"/>
      <w:pPr>
        <w:ind w:left="3576" w:hanging="140"/>
      </w:pPr>
      <w:rPr>
        <w:rFonts w:hint="default"/>
      </w:rPr>
    </w:lvl>
    <w:lvl w:ilvl="7" w:tplc="6E08CB0C">
      <w:numFmt w:val="bullet"/>
      <w:lvlText w:val="•"/>
      <w:lvlJc w:val="left"/>
      <w:pPr>
        <w:ind w:left="4142" w:hanging="140"/>
      </w:pPr>
      <w:rPr>
        <w:rFonts w:hint="default"/>
      </w:rPr>
    </w:lvl>
    <w:lvl w:ilvl="8" w:tplc="2DD241C4">
      <w:numFmt w:val="bullet"/>
      <w:lvlText w:val="•"/>
      <w:lvlJc w:val="left"/>
      <w:pPr>
        <w:ind w:left="4708" w:hanging="140"/>
      </w:pPr>
      <w:rPr>
        <w:rFonts w:hint="default"/>
      </w:rPr>
    </w:lvl>
  </w:abstractNum>
  <w:abstractNum w:abstractNumId="19">
    <w:nsid w:val="734871BB"/>
    <w:multiLevelType w:val="hybridMultilevel"/>
    <w:tmpl w:val="ABEC0CFE"/>
    <w:lvl w:ilvl="0" w:tplc="B5784E8C">
      <w:numFmt w:val="bullet"/>
      <w:lvlText w:val="-"/>
      <w:lvlJc w:val="left"/>
      <w:pPr>
        <w:ind w:left="171" w:hanging="13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C7523560">
      <w:numFmt w:val="bullet"/>
      <w:lvlText w:val="•"/>
      <w:lvlJc w:val="left"/>
      <w:pPr>
        <w:ind w:left="746" w:hanging="136"/>
      </w:pPr>
      <w:rPr>
        <w:rFonts w:hint="default"/>
      </w:rPr>
    </w:lvl>
    <w:lvl w:ilvl="2" w:tplc="1AA6A2A0">
      <w:numFmt w:val="bullet"/>
      <w:lvlText w:val="•"/>
      <w:lvlJc w:val="left"/>
      <w:pPr>
        <w:ind w:left="1312" w:hanging="136"/>
      </w:pPr>
      <w:rPr>
        <w:rFonts w:hint="default"/>
      </w:rPr>
    </w:lvl>
    <w:lvl w:ilvl="3" w:tplc="7276A1A4">
      <w:numFmt w:val="bullet"/>
      <w:lvlText w:val="•"/>
      <w:lvlJc w:val="left"/>
      <w:pPr>
        <w:ind w:left="1878" w:hanging="136"/>
      </w:pPr>
      <w:rPr>
        <w:rFonts w:hint="default"/>
      </w:rPr>
    </w:lvl>
    <w:lvl w:ilvl="4" w:tplc="B1F8E430">
      <w:numFmt w:val="bullet"/>
      <w:lvlText w:val="•"/>
      <w:lvlJc w:val="left"/>
      <w:pPr>
        <w:ind w:left="2444" w:hanging="136"/>
      </w:pPr>
      <w:rPr>
        <w:rFonts w:hint="default"/>
      </w:rPr>
    </w:lvl>
    <w:lvl w:ilvl="5" w:tplc="81200658">
      <w:numFmt w:val="bullet"/>
      <w:lvlText w:val="•"/>
      <w:lvlJc w:val="left"/>
      <w:pPr>
        <w:ind w:left="3010" w:hanging="136"/>
      </w:pPr>
      <w:rPr>
        <w:rFonts w:hint="default"/>
      </w:rPr>
    </w:lvl>
    <w:lvl w:ilvl="6" w:tplc="C66A7676">
      <w:numFmt w:val="bullet"/>
      <w:lvlText w:val="•"/>
      <w:lvlJc w:val="left"/>
      <w:pPr>
        <w:ind w:left="3576" w:hanging="136"/>
      </w:pPr>
      <w:rPr>
        <w:rFonts w:hint="default"/>
      </w:rPr>
    </w:lvl>
    <w:lvl w:ilvl="7" w:tplc="089EE35A">
      <w:numFmt w:val="bullet"/>
      <w:lvlText w:val="•"/>
      <w:lvlJc w:val="left"/>
      <w:pPr>
        <w:ind w:left="4142" w:hanging="136"/>
      </w:pPr>
      <w:rPr>
        <w:rFonts w:hint="default"/>
      </w:rPr>
    </w:lvl>
    <w:lvl w:ilvl="8" w:tplc="8FAC3AF2">
      <w:numFmt w:val="bullet"/>
      <w:lvlText w:val="•"/>
      <w:lvlJc w:val="left"/>
      <w:pPr>
        <w:ind w:left="4708" w:hanging="136"/>
      </w:pPr>
      <w:rPr>
        <w:rFonts w:hint="default"/>
      </w:rPr>
    </w:lvl>
  </w:abstractNum>
  <w:abstractNum w:abstractNumId="20">
    <w:nsid w:val="739C76E6"/>
    <w:multiLevelType w:val="hybridMultilevel"/>
    <w:tmpl w:val="4A644494"/>
    <w:lvl w:ilvl="0" w:tplc="3AC64228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8D3EF590">
      <w:numFmt w:val="bullet"/>
      <w:lvlText w:val="•"/>
      <w:lvlJc w:val="left"/>
      <w:pPr>
        <w:ind w:left="746" w:hanging="140"/>
      </w:pPr>
      <w:rPr>
        <w:rFonts w:hint="default"/>
      </w:rPr>
    </w:lvl>
    <w:lvl w:ilvl="2" w:tplc="31EC84F4">
      <w:numFmt w:val="bullet"/>
      <w:lvlText w:val="•"/>
      <w:lvlJc w:val="left"/>
      <w:pPr>
        <w:ind w:left="1312" w:hanging="140"/>
      </w:pPr>
      <w:rPr>
        <w:rFonts w:hint="default"/>
      </w:rPr>
    </w:lvl>
    <w:lvl w:ilvl="3" w:tplc="EBF010FE">
      <w:numFmt w:val="bullet"/>
      <w:lvlText w:val="•"/>
      <w:lvlJc w:val="left"/>
      <w:pPr>
        <w:ind w:left="1878" w:hanging="140"/>
      </w:pPr>
      <w:rPr>
        <w:rFonts w:hint="default"/>
      </w:rPr>
    </w:lvl>
    <w:lvl w:ilvl="4" w:tplc="22A8FCD4">
      <w:numFmt w:val="bullet"/>
      <w:lvlText w:val="•"/>
      <w:lvlJc w:val="left"/>
      <w:pPr>
        <w:ind w:left="2444" w:hanging="140"/>
      </w:pPr>
      <w:rPr>
        <w:rFonts w:hint="default"/>
      </w:rPr>
    </w:lvl>
    <w:lvl w:ilvl="5" w:tplc="06E0FB26">
      <w:numFmt w:val="bullet"/>
      <w:lvlText w:val="•"/>
      <w:lvlJc w:val="left"/>
      <w:pPr>
        <w:ind w:left="3010" w:hanging="140"/>
      </w:pPr>
      <w:rPr>
        <w:rFonts w:hint="default"/>
      </w:rPr>
    </w:lvl>
    <w:lvl w:ilvl="6" w:tplc="9FC4C86A">
      <w:numFmt w:val="bullet"/>
      <w:lvlText w:val="•"/>
      <w:lvlJc w:val="left"/>
      <w:pPr>
        <w:ind w:left="3576" w:hanging="140"/>
      </w:pPr>
      <w:rPr>
        <w:rFonts w:hint="default"/>
      </w:rPr>
    </w:lvl>
    <w:lvl w:ilvl="7" w:tplc="455C646E">
      <w:numFmt w:val="bullet"/>
      <w:lvlText w:val="•"/>
      <w:lvlJc w:val="left"/>
      <w:pPr>
        <w:ind w:left="4142" w:hanging="140"/>
      </w:pPr>
      <w:rPr>
        <w:rFonts w:hint="default"/>
      </w:rPr>
    </w:lvl>
    <w:lvl w:ilvl="8" w:tplc="3EACA13E">
      <w:numFmt w:val="bullet"/>
      <w:lvlText w:val="•"/>
      <w:lvlJc w:val="left"/>
      <w:pPr>
        <w:ind w:left="4708" w:hanging="140"/>
      </w:pPr>
      <w:rPr>
        <w:rFonts w:hint="default"/>
      </w:rPr>
    </w:lvl>
  </w:abstractNum>
  <w:abstractNum w:abstractNumId="21">
    <w:nsid w:val="7461782F"/>
    <w:multiLevelType w:val="hybridMultilevel"/>
    <w:tmpl w:val="E292A4D4"/>
    <w:lvl w:ilvl="0" w:tplc="E75657F4">
      <w:numFmt w:val="bullet"/>
      <w:lvlText w:val="-"/>
      <w:lvlJc w:val="left"/>
      <w:pPr>
        <w:ind w:left="119" w:hanging="13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C4EC0D4C">
      <w:numFmt w:val="bullet"/>
      <w:lvlText w:val="•"/>
      <w:lvlJc w:val="left"/>
      <w:pPr>
        <w:ind w:left="700" w:hanging="136"/>
      </w:pPr>
      <w:rPr>
        <w:rFonts w:hint="default"/>
      </w:rPr>
    </w:lvl>
    <w:lvl w:ilvl="2" w:tplc="7C1CE5F8">
      <w:numFmt w:val="bullet"/>
      <w:lvlText w:val="•"/>
      <w:lvlJc w:val="left"/>
      <w:pPr>
        <w:ind w:left="1280" w:hanging="136"/>
      </w:pPr>
      <w:rPr>
        <w:rFonts w:hint="default"/>
      </w:rPr>
    </w:lvl>
    <w:lvl w:ilvl="3" w:tplc="17E87F64">
      <w:numFmt w:val="bullet"/>
      <w:lvlText w:val="•"/>
      <w:lvlJc w:val="left"/>
      <w:pPr>
        <w:ind w:left="1860" w:hanging="136"/>
      </w:pPr>
      <w:rPr>
        <w:rFonts w:hint="default"/>
      </w:rPr>
    </w:lvl>
    <w:lvl w:ilvl="4" w:tplc="952A159A">
      <w:numFmt w:val="bullet"/>
      <w:lvlText w:val="•"/>
      <w:lvlJc w:val="left"/>
      <w:pPr>
        <w:ind w:left="2440" w:hanging="136"/>
      </w:pPr>
      <w:rPr>
        <w:rFonts w:hint="default"/>
      </w:rPr>
    </w:lvl>
    <w:lvl w:ilvl="5" w:tplc="35E4C9FE">
      <w:numFmt w:val="bullet"/>
      <w:lvlText w:val="•"/>
      <w:lvlJc w:val="left"/>
      <w:pPr>
        <w:ind w:left="3020" w:hanging="136"/>
      </w:pPr>
      <w:rPr>
        <w:rFonts w:hint="default"/>
      </w:rPr>
    </w:lvl>
    <w:lvl w:ilvl="6" w:tplc="9C087FFA">
      <w:numFmt w:val="bullet"/>
      <w:lvlText w:val="•"/>
      <w:lvlJc w:val="left"/>
      <w:pPr>
        <w:ind w:left="3600" w:hanging="136"/>
      </w:pPr>
      <w:rPr>
        <w:rFonts w:hint="default"/>
      </w:rPr>
    </w:lvl>
    <w:lvl w:ilvl="7" w:tplc="2898AEC2">
      <w:numFmt w:val="bullet"/>
      <w:lvlText w:val="•"/>
      <w:lvlJc w:val="left"/>
      <w:pPr>
        <w:ind w:left="4180" w:hanging="136"/>
      </w:pPr>
      <w:rPr>
        <w:rFonts w:hint="default"/>
      </w:rPr>
    </w:lvl>
    <w:lvl w:ilvl="8" w:tplc="F252CFEA">
      <w:numFmt w:val="bullet"/>
      <w:lvlText w:val="•"/>
      <w:lvlJc w:val="left"/>
      <w:pPr>
        <w:ind w:left="4760" w:hanging="136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18"/>
  </w:num>
  <w:num w:numId="5">
    <w:abstractNumId w:val="15"/>
  </w:num>
  <w:num w:numId="6">
    <w:abstractNumId w:val="19"/>
  </w:num>
  <w:num w:numId="7">
    <w:abstractNumId w:val="20"/>
  </w:num>
  <w:num w:numId="8">
    <w:abstractNumId w:val="13"/>
  </w:num>
  <w:num w:numId="9">
    <w:abstractNumId w:val="16"/>
  </w:num>
  <w:num w:numId="10">
    <w:abstractNumId w:val="11"/>
  </w:num>
  <w:num w:numId="11">
    <w:abstractNumId w:val="17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CC2"/>
    <w:rsid w:val="00075A66"/>
    <w:rsid w:val="000A5E28"/>
    <w:rsid w:val="000F6AC1"/>
    <w:rsid w:val="00126D72"/>
    <w:rsid w:val="001324F8"/>
    <w:rsid w:val="001C5FFB"/>
    <w:rsid w:val="001C73CB"/>
    <w:rsid w:val="00213B59"/>
    <w:rsid w:val="0028648B"/>
    <w:rsid w:val="002C2CC2"/>
    <w:rsid w:val="0033419E"/>
    <w:rsid w:val="00383907"/>
    <w:rsid w:val="00441FD1"/>
    <w:rsid w:val="004B6669"/>
    <w:rsid w:val="006B5AAA"/>
    <w:rsid w:val="00784DFA"/>
    <w:rsid w:val="008C3DB8"/>
    <w:rsid w:val="009061A9"/>
    <w:rsid w:val="00A47D49"/>
    <w:rsid w:val="00A74A06"/>
    <w:rsid w:val="00B54C1C"/>
    <w:rsid w:val="00B8077A"/>
    <w:rsid w:val="00BC5B77"/>
    <w:rsid w:val="00C16815"/>
    <w:rsid w:val="00CC5803"/>
    <w:rsid w:val="00CE2489"/>
    <w:rsid w:val="00D11AFF"/>
    <w:rsid w:val="00D43B3C"/>
    <w:rsid w:val="00DD7269"/>
    <w:rsid w:val="00E07384"/>
    <w:rsid w:val="00E1366F"/>
    <w:rsid w:val="00EE3EE1"/>
    <w:rsid w:val="00F36971"/>
    <w:rsid w:val="00F43C0A"/>
    <w:rsid w:val="00F622FD"/>
    <w:rsid w:val="00F90287"/>
    <w:rsid w:val="00FC75B8"/>
    <w:rsid w:val="00FD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F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F622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648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C2CC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C2CC2"/>
    <w:pPr>
      <w:spacing w:before="5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48B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C2CC2"/>
  </w:style>
  <w:style w:type="paragraph" w:customStyle="1" w:styleId="TableParagraph">
    <w:name w:val="Table Paragraph"/>
    <w:basedOn w:val="Normal"/>
    <w:uiPriority w:val="99"/>
    <w:rsid w:val="002C2CC2"/>
  </w:style>
  <w:style w:type="paragraph" w:styleId="BalloonText">
    <w:name w:val="Balloon Text"/>
    <w:basedOn w:val="Normal"/>
    <w:link w:val="BalloonTextChar"/>
    <w:uiPriority w:val="99"/>
    <w:semiHidden/>
    <w:rsid w:val="00D11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1AFF"/>
    <w:rPr>
      <w:rFonts w:ascii="Tahoma" w:hAnsi="Tahoma" w:cs="Tahoma"/>
      <w:sz w:val="16"/>
      <w:szCs w:val="16"/>
      <w:lang w:val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622FD"/>
    <w:rPr>
      <w:rFonts w:ascii="Arial" w:hAnsi="Arial" w:cs="Arial"/>
      <w:b/>
      <w:bCs/>
      <w:kern w:val="32"/>
      <w:sz w:val="32"/>
      <w:szCs w:val="3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8</Pages>
  <Words>1710</Words>
  <Characters>9753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СОШ10</cp:lastModifiedBy>
  <cp:revision>10</cp:revision>
  <dcterms:created xsi:type="dcterms:W3CDTF">2022-02-13T18:42:00Z</dcterms:created>
  <dcterms:modified xsi:type="dcterms:W3CDTF">2024-01-15T07:50:00Z</dcterms:modified>
</cp:coreProperties>
</file>