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49" w:rsidRDefault="00857949"/>
    <w:p w:rsidR="00857949" w:rsidRDefault="00857949" w:rsidP="00A226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B1F">
        <w:rPr>
          <w:rFonts w:ascii="Times New Roman" w:hAnsi="Times New Roman"/>
          <w:b/>
          <w:sz w:val="28"/>
          <w:szCs w:val="28"/>
        </w:rPr>
        <w:t>МБОУ</w:t>
      </w:r>
      <w:r>
        <w:rPr>
          <w:rFonts w:ascii="Times New Roman" w:hAnsi="Times New Roman"/>
          <w:b/>
          <w:sz w:val="28"/>
          <w:szCs w:val="28"/>
        </w:rPr>
        <w:t xml:space="preserve"> « СОШ №10 им. С.К. Магометова </w:t>
      </w:r>
    </w:p>
    <w:p w:rsidR="00857949" w:rsidRDefault="00857949" w:rsidP="00A226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Красный Курган»</w:t>
      </w:r>
    </w:p>
    <w:p w:rsidR="00857949" w:rsidRPr="00BC7E97" w:rsidRDefault="00857949" w:rsidP="00A2263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E97">
        <w:rPr>
          <w:rFonts w:ascii="Times New Roman" w:hAnsi="Times New Roman"/>
          <w:b/>
          <w:sz w:val="24"/>
          <w:szCs w:val="24"/>
        </w:rPr>
        <w:t>Центр образования цифрового и гуманитарного профилей</w:t>
      </w:r>
    </w:p>
    <w:p w:rsidR="00857949" w:rsidRDefault="00857949" w:rsidP="00A2263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6F34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slide-0" style="width:199.5pt;height:48pt;visibility:visible">
            <v:imagedata r:id="rId4" o:title=""/>
          </v:shape>
        </w:pict>
      </w:r>
    </w:p>
    <w:p w:rsidR="00857949" w:rsidRPr="00AA6161" w:rsidRDefault="00857949" w:rsidP="00340D8F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A6161">
        <w:rPr>
          <w:rFonts w:ascii="Times New Roman" w:hAnsi="Times New Roman"/>
          <w:b/>
          <w:sz w:val="24"/>
          <w:szCs w:val="24"/>
        </w:rPr>
        <w:t xml:space="preserve"> «Утверждаю»</w:t>
      </w:r>
    </w:p>
    <w:p w:rsidR="00857949" w:rsidRPr="00AA6161" w:rsidRDefault="00857949" w:rsidP="00340D8F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6161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школы</w:t>
      </w:r>
    </w:p>
    <w:p w:rsidR="00857949" w:rsidRDefault="00857949" w:rsidP="00340D8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A6161">
        <w:rPr>
          <w:rFonts w:ascii="Times New Roman" w:hAnsi="Times New Roman"/>
          <w:sz w:val="24"/>
          <w:szCs w:val="24"/>
        </w:rPr>
        <w:t>___________/</w:t>
      </w:r>
      <w:r>
        <w:rPr>
          <w:rFonts w:ascii="Times New Roman" w:hAnsi="Times New Roman"/>
          <w:sz w:val="24"/>
          <w:szCs w:val="24"/>
        </w:rPr>
        <w:t>Узденов Х.Х.-А.</w:t>
      </w:r>
      <w:r w:rsidRPr="00A22634">
        <w:rPr>
          <w:rFonts w:ascii="Times New Roman" w:hAnsi="Times New Roman"/>
          <w:sz w:val="24"/>
          <w:szCs w:val="24"/>
        </w:rPr>
        <w:t>./</w:t>
      </w:r>
      <w:r w:rsidRPr="00AA6161">
        <w:rPr>
          <w:rFonts w:ascii="Times New Roman" w:hAnsi="Times New Roman"/>
          <w:sz w:val="16"/>
          <w:szCs w:val="16"/>
        </w:rPr>
        <w:t xml:space="preserve">   </w:t>
      </w:r>
    </w:p>
    <w:p w:rsidR="00857949" w:rsidRDefault="00857949" w:rsidP="00340D8F">
      <w:pPr>
        <w:spacing w:after="0" w:line="240" w:lineRule="auto"/>
        <w:jc w:val="right"/>
        <w:rPr>
          <w:rFonts w:ascii="Times New Roman" w:hAnsi="Times New Roman"/>
          <w:b/>
          <w:sz w:val="28"/>
          <w:szCs w:val="32"/>
        </w:rPr>
      </w:pPr>
      <w:r w:rsidRPr="00AA6161"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</w:p>
    <w:p w:rsidR="00857949" w:rsidRDefault="00857949" w:rsidP="00340D8F">
      <w:pPr>
        <w:spacing w:after="0" w:line="240" w:lineRule="auto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                             </w:t>
      </w:r>
      <w:r w:rsidRPr="00BC7E97">
        <w:rPr>
          <w:rFonts w:ascii="Times New Roman" w:hAnsi="Times New Roman"/>
          <w:sz w:val="24"/>
          <w:szCs w:val="32"/>
        </w:rPr>
        <w:t>28.08.202</w:t>
      </w:r>
      <w:bookmarkStart w:id="0" w:name="_GoBack"/>
      <w:bookmarkEnd w:id="0"/>
      <w:r>
        <w:rPr>
          <w:rFonts w:ascii="Times New Roman" w:hAnsi="Times New Roman"/>
          <w:sz w:val="24"/>
          <w:szCs w:val="32"/>
        </w:rPr>
        <w:t>3</w:t>
      </w:r>
      <w:r w:rsidRPr="00BC7E97">
        <w:rPr>
          <w:rFonts w:ascii="Times New Roman" w:hAnsi="Times New Roman"/>
          <w:sz w:val="24"/>
          <w:szCs w:val="32"/>
        </w:rPr>
        <w:t xml:space="preserve"> год</w:t>
      </w:r>
    </w:p>
    <w:p w:rsidR="00857949" w:rsidRPr="00BC7E97" w:rsidRDefault="00857949" w:rsidP="00BC7E97">
      <w:pPr>
        <w:spacing w:after="0" w:line="240" w:lineRule="auto"/>
        <w:jc w:val="right"/>
        <w:rPr>
          <w:rFonts w:ascii="Times New Roman" w:hAnsi="Times New Roman"/>
          <w:sz w:val="28"/>
          <w:szCs w:val="32"/>
        </w:rPr>
      </w:pPr>
    </w:p>
    <w:p w:rsidR="00857949" w:rsidRDefault="00857949" w:rsidP="0025038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957DAA">
        <w:rPr>
          <w:rFonts w:ascii="Times New Roman" w:hAnsi="Times New Roman"/>
          <w:b/>
          <w:sz w:val="28"/>
          <w:szCs w:val="32"/>
        </w:rPr>
        <w:t xml:space="preserve">Расписание работы </w:t>
      </w:r>
      <w:r>
        <w:rPr>
          <w:rFonts w:ascii="Times New Roman" w:hAnsi="Times New Roman"/>
          <w:b/>
          <w:sz w:val="28"/>
          <w:szCs w:val="32"/>
        </w:rPr>
        <w:t>внеурочной деятельности «Точки Роста»</w:t>
      </w:r>
    </w:p>
    <w:p w:rsidR="00857949" w:rsidRDefault="00857949" w:rsidP="0025038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tbl>
      <w:tblPr>
        <w:tblpPr w:leftFromText="180" w:rightFromText="180" w:vertAnchor="page" w:horzAnchor="margin" w:tblpXSpec="center" w:tblpY="5363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1"/>
        <w:gridCol w:w="2229"/>
        <w:gridCol w:w="1966"/>
        <w:gridCol w:w="707"/>
        <w:gridCol w:w="761"/>
        <w:gridCol w:w="741"/>
        <w:gridCol w:w="670"/>
        <w:gridCol w:w="685"/>
        <w:gridCol w:w="685"/>
      </w:tblGrid>
      <w:tr w:rsidR="00857949" w:rsidRPr="00E33590" w:rsidTr="004C1610">
        <w:trPr>
          <w:cantSplit/>
          <w:trHeight w:val="1830"/>
        </w:trPr>
        <w:tc>
          <w:tcPr>
            <w:tcW w:w="1831" w:type="dxa"/>
          </w:tcPr>
          <w:p w:rsidR="00857949" w:rsidRPr="00E33590" w:rsidRDefault="00857949" w:rsidP="004C1610">
            <w:pPr>
              <w:spacing w:after="0" w:line="360" w:lineRule="auto"/>
              <w:ind w:hanging="1843"/>
              <w:rPr>
                <w:rFonts w:ascii="Times New Roman" w:hAnsi="Times New Roman"/>
                <w:sz w:val="24"/>
                <w:szCs w:val="28"/>
              </w:rPr>
            </w:pPr>
          </w:p>
          <w:p w:rsidR="00857949" w:rsidRPr="00E33590" w:rsidRDefault="00857949" w:rsidP="004C1610">
            <w:pPr>
              <w:tabs>
                <w:tab w:val="right" w:pos="440"/>
              </w:tabs>
              <w:spacing w:after="0" w:line="360" w:lineRule="auto"/>
              <w:ind w:hanging="1843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№Класс</w:t>
            </w:r>
            <w:r w:rsidRPr="00E33590">
              <w:rPr>
                <w:rFonts w:ascii="Times New Roman" w:hAnsi="Times New Roman"/>
                <w:sz w:val="24"/>
                <w:szCs w:val="28"/>
              </w:rPr>
              <w:tab/>
              <w:t>Класс</w:t>
            </w:r>
          </w:p>
        </w:tc>
        <w:tc>
          <w:tcPr>
            <w:tcW w:w="2229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  <w:p w:rsidR="00857949" w:rsidRPr="00E33590" w:rsidRDefault="00857949" w:rsidP="004C1610">
            <w:pPr>
              <w:spacing w:after="0" w:line="360" w:lineRule="auto"/>
              <w:ind w:left="21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кружков</w:t>
            </w:r>
          </w:p>
        </w:tc>
        <w:tc>
          <w:tcPr>
            <w:tcW w:w="1966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Руководитель</w:t>
            </w:r>
          </w:p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кружка</w:t>
            </w:r>
          </w:p>
        </w:tc>
        <w:tc>
          <w:tcPr>
            <w:tcW w:w="707" w:type="dxa"/>
            <w:textDirection w:val="btLr"/>
          </w:tcPr>
          <w:p w:rsidR="00857949" w:rsidRPr="00E33590" w:rsidRDefault="00857949" w:rsidP="004C1610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1" w:type="dxa"/>
            <w:textDirection w:val="btLr"/>
          </w:tcPr>
          <w:p w:rsidR="00857949" w:rsidRPr="00E33590" w:rsidRDefault="00857949" w:rsidP="004C1610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741" w:type="dxa"/>
            <w:textDirection w:val="btLr"/>
          </w:tcPr>
          <w:p w:rsidR="00857949" w:rsidRPr="00E33590" w:rsidRDefault="00857949" w:rsidP="004C1610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670" w:type="dxa"/>
            <w:textDirection w:val="btLr"/>
          </w:tcPr>
          <w:p w:rsidR="00857949" w:rsidRPr="00E33590" w:rsidRDefault="00857949" w:rsidP="004C1610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</w:tc>
        <w:tc>
          <w:tcPr>
            <w:tcW w:w="685" w:type="dxa"/>
            <w:textDirection w:val="btLr"/>
          </w:tcPr>
          <w:p w:rsidR="00857949" w:rsidRPr="00E33590" w:rsidRDefault="00857949" w:rsidP="004C1610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Пятница</w:t>
            </w:r>
          </w:p>
        </w:tc>
        <w:tc>
          <w:tcPr>
            <w:tcW w:w="685" w:type="dxa"/>
            <w:textDirection w:val="btLr"/>
          </w:tcPr>
          <w:p w:rsidR="00857949" w:rsidRPr="00E33590" w:rsidRDefault="00857949" w:rsidP="004C1610">
            <w:pPr>
              <w:spacing w:after="0" w:line="36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Суббота</w:t>
            </w: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4C1610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29" w:type="dxa"/>
          </w:tcPr>
          <w:p w:rsidR="00857949" w:rsidRPr="00E33590" w:rsidRDefault="00857949" w:rsidP="004C16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857949" w:rsidRPr="00E33590" w:rsidRDefault="00857949" w:rsidP="004C1610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41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70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4C1610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29" w:type="dxa"/>
          </w:tcPr>
          <w:p w:rsidR="00857949" w:rsidRPr="00E33590" w:rsidRDefault="00857949" w:rsidP="004C16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857949" w:rsidRDefault="00857949">
            <w:r w:rsidRPr="00B61272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41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14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4C1610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29" w:type="dxa"/>
          </w:tcPr>
          <w:p w:rsidR="00857949" w:rsidRPr="00E33590" w:rsidRDefault="00857949" w:rsidP="004C16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«Умелые руки»</w:t>
            </w:r>
          </w:p>
        </w:tc>
        <w:tc>
          <w:tcPr>
            <w:tcW w:w="1966" w:type="dxa"/>
          </w:tcPr>
          <w:p w:rsidR="00857949" w:rsidRDefault="00857949">
            <w:r>
              <w:rPr>
                <w:rFonts w:ascii="Times New Roman" w:hAnsi="Times New Roman"/>
                <w:sz w:val="24"/>
                <w:szCs w:val="28"/>
              </w:rPr>
              <w:t>Боташева Ф.Х.</w:t>
            </w:r>
          </w:p>
        </w:tc>
        <w:tc>
          <w:tcPr>
            <w:tcW w:w="707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41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14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4C1610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29" w:type="dxa"/>
          </w:tcPr>
          <w:p w:rsidR="00857949" w:rsidRPr="00E33590" w:rsidRDefault="00857949" w:rsidP="004C16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857949" w:rsidRDefault="00857949">
            <w:r w:rsidRPr="00B61272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41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4C1610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29" w:type="dxa"/>
          </w:tcPr>
          <w:p w:rsidR="00857949" w:rsidRPr="00E33590" w:rsidRDefault="00857949" w:rsidP="004C16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«Умелые руки»</w:t>
            </w:r>
          </w:p>
        </w:tc>
        <w:tc>
          <w:tcPr>
            <w:tcW w:w="1966" w:type="dxa"/>
          </w:tcPr>
          <w:p w:rsidR="00857949" w:rsidRDefault="00857949">
            <w:r w:rsidRPr="00B61272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41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4C1610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229" w:type="dxa"/>
          </w:tcPr>
          <w:p w:rsidR="00857949" w:rsidRPr="00E33590" w:rsidRDefault="00857949" w:rsidP="004C16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857949" w:rsidRDefault="00857949">
            <w:r w:rsidRPr="00B61272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41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4C161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229" w:type="dxa"/>
          </w:tcPr>
          <w:p w:rsidR="00857949" w:rsidRPr="00E33590" w:rsidRDefault="00857949" w:rsidP="009B38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«Умелые руки»</w:t>
            </w:r>
          </w:p>
        </w:tc>
        <w:tc>
          <w:tcPr>
            <w:tcW w:w="1966" w:type="dxa"/>
          </w:tcPr>
          <w:p w:rsidR="00857949" w:rsidRDefault="00857949" w:rsidP="009B38EE">
            <w:r>
              <w:rPr>
                <w:rFonts w:ascii="Times New Roman" w:hAnsi="Times New Roman"/>
                <w:sz w:val="24"/>
                <w:szCs w:val="28"/>
              </w:rPr>
              <w:t>Боташева Ф.Х.</w:t>
            </w:r>
          </w:p>
        </w:tc>
        <w:tc>
          <w:tcPr>
            <w:tcW w:w="707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229" w:type="dxa"/>
          </w:tcPr>
          <w:p w:rsidR="00857949" w:rsidRPr="00E33590" w:rsidRDefault="00857949" w:rsidP="009B3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857949" w:rsidRDefault="00857949" w:rsidP="009B38EE">
            <w:r w:rsidRPr="00DE462C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4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229" w:type="dxa"/>
          </w:tcPr>
          <w:p w:rsidR="00857949" w:rsidRPr="00E33590" w:rsidRDefault="00857949" w:rsidP="009B38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 xml:space="preserve">«Мир вокруг нас» </w:t>
            </w:r>
          </w:p>
        </w:tc>
        <w:tc>
          <w:tcPr>
            <w:tcW w:w="1966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Эркенова И.Х.</w:t>
            </w:r>
          </w:p>
        </w:tc>
        <w:tc>
          <w:tcPr>
            <w:tcW w:w="707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76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70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229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857949" w:rsidRDefault="00857949" w:rsidP="009B38EE">
            <w:r w:rsidRPr="00DE462C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229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«Мир вокруг нас»</w:t>
            </w:r>
          </w:p>
        </w:tc>
        <w:tc>
          <w:tcPr>
            <w:tcW w:w="1966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.Эркенова И.Х.</w:t>
            </w:r>
          </w:p>
        </w:tc>
        <w:tc>
          <w:tcPr>
            <w:tcW w:w="707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70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229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857949" w:rsidRDefault="00857949" w:rsidP="009B38EE">
            <w:r w:rsidRPr="00DE462C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rPr>
          <w:trHeight w:val="432"/>
        </w:trPr>
        <w:tc>
          <w:tcPr>
            <w:tcW w:w="1831" w:type="dxa"/>
          </w:tcPr>
          <w:p w:rsidR="00857949" w:rsidRPr="00E33590" w:rsidRDefault="00857949" w:rsidP="009B38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29" w:type="dxa"/>
          </w:tcPr>
          <w:p w:rsidR="00857949" w:rsidRPr="00E33590" w:rsidRDefault="00857949" w:rsidP="009B38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«Умелые руки»</w:t>
            </w:r>
          </w:p>
        </w:tc>
        <w:tc>
          <w:tcPr>
            <w:tcW w:w="1966" w:type="dxa"/>
          </w:tcPr>
          <w:p w:rsidR="00857949" w:rsidRDefault="00857949" w:rsidP="009B38EE">
            <w:r>
              <w:rPr>
                <w:rFonts w:ascii="Times New Roman" w:hAnsi="Times New Roman"/>
                <w:sz w:val="24"/>
                <w:szCs w:val="28"/>
              </w:rPr>
              <w:t>Боташева Ф.Х.</w:t>
            </w:r>
          </w:p>
        </w:tc>
        <w:tc>
          <w:tcPr>
            <w:tcW w:w="707" w:type="dxa"/>
          </w:tcPr>
          <w:p w:rsidR="00857949" w:rsidRPr="00E33590" w:rsidRDefault="00857949" w:rsidP="009B3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61" w:type="dxa"/>
          </w:tcPr>
          <w:p w:rsidR="00857949" w:rsidRPr="00E33590" w:rsidRDefault="00857949" w:rsidP="009B38E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857949" w:rsidRPr="00E33590" w:rsidRDefault="00857949" w:rsidP="009B3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70" w:type="dxa"/>
          </w:tcPr>
          <w:p w:rsidR="00857949" w:rsidRPr="00E33590" w:rsidRDefault="00857949" w:rsidP="009B3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229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«Музыка»</w:t>
            </w:r>
          </w:p>
        </w:tc>
        <w:tc>
          <w:tcPr>
            <w:tcW w:w="1966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7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6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4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229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Шахматы</w:t>
            </w:r>
          </w:p>
        </w:tc>
        <w:tc>
          <w:tcPr>
            <w:tcW w:w="1966" w:type="dxa"/>
          </w:tcPr>
          <w:p w:rsidR="00857949" w:rsidRDefault="00857949" w:rsidP="009B38EE">
            <w:r w:rsidRPr="00DE462C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229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857949" w:rsidRDefault="00857949" w:rsidP="009B38EE">
            <w:r w:rsidRPr="00DE462C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70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229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«Умелые руки»</w:t>
            </w:r>
          </w:p>
        </w:tc>
        <w:tc>
          <w:tcPr>
            <w:tcW w:w="1966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Боташева Ф.Х.</w:t>
            </w:r>
          </w:p>
        </w:tc>
        <w:tc>
          <w:tcPr>
            <w:tcW w:w="707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rPr>
          <w:trHeight w:val="430"/>
        </w:trPr>
        <w:tc>
          <w:tcPr>
            <w:tcW w:w="1831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229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DE462C">
              <w:rPr>
                <w:rFonts w:ascii="Times New Roman" w:hAnsi="Times New Roman"/>
                <w:sz w:val="24"/>
                <w:szCs w:val="28"/>
              </w:rPr>
              <w:t>Аджиев Ш.Ш</w:t>
            </w:r>
          </w:p>
        </w:tc>
        <w:tc>
          <w:tcPr>
            <w:tcW w:w="707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4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229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66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7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15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6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c>
          <w:tcPr>
            <w:tcW w:w="1831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229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«Шахматы»</w:t>
            </w:r>
          </w:p>
        </w:tc>
        <w:tc>
          <w:tcPr>
            <w:tcW w:w="1966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7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4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57949" w:rsidRPr="00E33590" w:rsidTr="004C1610">
        <w:trPr>
          <w:trHeight w:val="891"/>
        </w:trPr>
        <w:tc>
          <w:tcPr>
            <w:tcW w:w="1831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229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Пр/д по р/языку</w:t>
            </w:r>
          </w:p>
        </w:tc>
        <w:tc>
          <w:tcPr>
            <w:tcW w:w="1966" w:type="dxa"/>
          </w:tcPr>
          <w:p w:rsidR="00857949" w:rsidRPr="00E33590" w:rsidRDefault="00857949" w:rsidP="009B38EE">
            <w:pPr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7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33590">
              <w:rPr>
                <w:rFonts w:ascii="Times New Roman" w:hAnsi="Times New Roman"/>
                <w:sz w:val="24"/>
                <w:szCs w:val="28"/>
              </w:rPr>
              <w:t>16</w:t>
            </w:r>
            <w:r w:rsidRPr="00E33590">
              <w:rPr>
                <w:rFonts w:ascii="Times New Roman" w:hAnsi="Times New Roman"/>
                <w:sz w:val="24"/>
                <w:szCs w:val="28"/>
                <w:vertAlign w:val="superscript"/>
              </w:rPr>
              <w:t>00</w:t>
            </w:r>
          </w:p>
        </w:tc>
        <w:tc>
          <w:tcPr>
            <w:tcW w:w="76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41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5" w:type="dxa"/>
          </w:tcPr>
          <w:p w:rsidR="00857949" w:rsidRPr="00E33590" w:rsidRDefault="00857949" w:rsidP="009B38E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57949" w:rsidRDefault="00857949" w:rsidP="00BC7E9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sectPr w:rsidR="00857949" w:rsidSect="00A22634">
      <w:pgSz w:w="11906" w:h="16838"/>
      <w:pgMar w:top="142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6D4"/>
    <w:rsid w:val="0002608E"/>
    <w:rsid w:val="00075A05"/>
    <w:rsid w:val="00081E9E"/>
    <w:rsid w:val="000B584F"/>
    <w:rsid w:val="000C4C7B"/>
    <w:rsid w:val="000F2951"/>
    <w:rsid w:val="0011090C"/>
    <w:rsid w:val="00112117"/>
    <w:rsid w:val="00136000"/>
    <w:rsid w:val="00137866"/>
    <w:rsid w:val="001B66B2"/>
    <w:rsid w:val="001F04A6"/>
    <w:rsid w:val="001F2B38"/>
    <w:rsid w:val="00200AE6"/>
    <w:rsid w:val="002147AE"/>
    <w:rsid w:val="00244896"/>
    <w:rsid w:val="0025038E"/>
    <w:rsid w:val="002A1AD4"/>
    <w:rsid w:val="002C6465"/>
    <w:rsid w:val="002E55B0"/>
    <w:rsid w:val="002F5441"/>
    <w:rsid w:val="00313C41"/>
    <w:rsid w:val="00331C80"/>
    <w:rsid w:val="00340D8F"/>
    <w:rsid w:val="00375F70"/>
    <w:rsid w:val="003F34E9"/>
    <w:rsid w:val="00420D81"/>
    <w:rsid w:val="00431040"/>
    <w:rsid w:val="00452C3C"/>
    <w:rsid w:val="0047320B"/>
    <w:rsid w:val="00474DDF"/>
    <w:rsid w:val="00476F34"/>
    <w:rsid w:val="004A43F2"/>
    <w:rsid w:val="004B10BB"/>
    <w:rsid w:val="004C1610"/>
    <w:rsid w:val="004E3CBE"/>
    <w:rsid w:val="00592BD3"/>
    <w:rsid w:val="005961D1"/>
    <w:rsid w:val="005E1079"/>
    <w:rsid w:val="0065032D"/>
    <w:rsid w:val="006533F7"/>
    <w:rsid w:val="006550C9"/>
    <w:rsid w:val="00687609"/>
    <w:rsid w:val="00721970"/>
    <w:rsid w:val="007370E6"/>
    <w:rsid w:val="00790332"/>
    <w:rsid w:val="007C3EEE"/>
    <w:rsid w:val="007C76B6"/>
    <w:rsid w:val="00814B1F"/>
    <w:rsid w:val="00816630"/>
    <w:rsid w:val="00842D27"/>
    <w:rsid w:val="00857949"/>
    <w:rsid w:val="008B14CF"/>
    <w:rsid w:val="008C27F1"/>
    <w:rsid w:val="00914A10"/>
    <w:rsid w:val="00917195"/>
    <w:rsid w:val="00944D68"/>
    <w:rsid w:val="00957DAA"/>
    <w:rsid w:val="0098539E"/>
    <w:rsid w:val="0099238F"/>
    <w:rsid w:val="009A505D"/>
    <w:rsid w:val="009B38EE"/>
    <w:rsid w:val="00A22634"/>
    <w:rsid w:val="00A411D7"/>
    <w:rsid w:val="00A4164C"/>
    <w:rsid w:val="00A529EF"/>
    <w:rsid w:val="00A933E1"/>
    <w:rsid w:val="00AA6161"/>
    <w:rsid w:val="00AB3689"/>
    <w:rsid w:val="00AB4B9F"/>
    <w:rsid w:val="00AD7804"/>
    <w:rsid w:val="00AF5B53"/>
    <w:rsid w:val="00B11977"/>
    <w:rsid w:val="00B462B5"/>
    <w:rsid w:val="00B56356"/>
    <w:rsid w:val="00B61272"/>
    <w:rsid w:val="00B633BC"/>
    <w:rsid w:val="00B71634"/>
    <w:rsid w:val="00B8319F"/>
    <w:rsid w:val="00BC784C"/>
    <w:rsid w:val="00BC7E97"/>
    <w:rsid w:val="00BD397D"/>
    <w:rsid w:val="00BD5A34"/>
    <w:rsid w:val="00BE0A7D"/>
    <w:rsid w:val="00BE7852"/>
    <w:rsid w:val="00C32E02"/>
    <w:rsid w:val="00C336D4"/>
    <w:rsid w:val="00C9629F"/>
    <w:rsid w:val="00CA730F"/>
    <w:rsid w:val="00CD2AEC"/>
    <w:rsid w:val="00D02FF5"/>
    <w:rsid w:val="00D208A9"/>
    <w:rsid w:val="00D217AC"/>
    <w:rsid w:val="00D34B3C"/>
    <w:rsid w:val="00D53B60"/>
    <w:rsid w:val="00D54D46"/>
    <w:rsid w:val="00DC24DE"/>
    <w:rsid w:val="00DD4227"/>
    <w:rsid w:val="00DE462C"/>
    <w:rsid w:val="00DF7629"/>
    <w:rsid w:val="00E33590"/>
    <w:rsid w:val="00E927C0"/>
    <w:rsid w:val="00EE23A3"/>
    <w:rsid w:val="00EF01E9"/>
    <w:rsid w:val="00EF5972"/>
    <w:rsid w:val="00EF7BFC"/>
    <w:rsid w:val="00F31E1F"/>
    <w:rsid w:val="00F9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36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E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195</Words>
  <Characters>1118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СОШ10</cp:lastModifiedBy>
  <cp:revision>9</cp:revision>
  <cp:lastPrinted>2020-10-27T15:07:00Z</cp:lastPrinted>
  <dcterms:created xsi:type="dcterms:W3CDTF">2022-02-13T20:10:00Z</dcterms:created>
  <dcterms:modified xsi:type="dcterms:W3CDTF">2023-11-07T05:23:00Z</dcterms:modified>
</cp:coreProperties>
</file>